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07" w:rsidRPr="00AF6132" w:rsidRDefault="00AF6132" w:rsidP="00AF6132">
      <w:pPr>
        <w:spacing w:line="360" w:lineRule="auto"/>
        <w:jc w:val="center"/>
        <w:rPr>
          <w:rFonts w:ascii="Times New Roman" w:hAnsi="Times New Roman"/>
          <w:b/>
          <w:lang w:val="hr-HR"/>
        </w:rPr>
      </w:pPr>
      <w:r w:rsidRPr="00AF6132">
        <w:rPr>
          <w:rFonts w:ascii="Times New Roman" w:hAnsi="Times New Roman"/>
          <w:b/>
          <w:lang w:val="hr-HR"/>
        </w:rPr>
        <w:t>UGOVOR O STUDIRANJU</w:t>
      </w:r>
    </w:p>
    <w:p w:rsidR="00AF6132" w:rsidRPr="00AF6132" w:rsidRDefault="00AF6132" w:rsidP="00AF6132">
      <w:pPr>
        <w:spacing w:after="120" w:line="240" w:lineRule="auto"/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lang w:val="bs-Latn-BA"/>
        </w:rPr>
        <w:t xml:space="preserve">U skladu sa članom 107. Zakona o visokom obrazovanju („Službene novine Kantona Sarajevo“, broj: 36/22), članom 174. Statuta Univerziteta u Sarajevu, Pravilima studiranja za prvi i drugi ciklus studija, integrisani, stručni i specijalistički studij na Univerzitetu u Sarajevu, Odlukom Senata Univerziteta u Sarajevo broj: 01-11-45/24 od 26. 06. 2024. godine o bitnim elementima ugovora o studiranju i Odlukom Vlade Kantona Sarajevo o davanju saglasnosti na visinu participacije cijena usluga, upisnina i drugih troškova studija Univerziteta u Sarajevu te fakulteta i akademija u njegovom sastavu („Službene novine Kantona Sarajevo“, br.: </w:t>
      </w:r>
      <w:r w:rsidRPr="00AF6132">
        <w:rPr>
          <w:rFonts w:ascii="Times New Roman" w:eastAsia="Times New Roman" w:hAnsi="Times New Roman"/>
          <w:spacing w:val="-5"/>
          <w:lang w:val="bs-Latn-BA" w:eastAsia="hr-HR"/>
        </w:rPr>
        <w:t>19/09, 31/12, 36/12, 4/15, 15/15, 16/18, 21/18 i 25/21</w:t>
      </w:r>
      <w:r w:rsidRPr="00AF6132">
        <w:rPr>
          <w:rFonts w:ascii="Times New Roman" w:hAnsi="Times New Roman"/>
          <w:lang w:val="bs-Latn-BA"/>
        </w:rPr>
        <w:t xml:space="preserve">), ugovorne strane: </w:t>
      </w:r>
    </w:p>
    <w:p w:rsidR="00AF6132" w:rsidRPr="00AF6132" w:rsidRDefault="00AF6132" w:rsidP="00AF61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pStyle w:val="NoSpacing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F6132">
        <w:rPr>
          <w:rFonts w:ascii="Times New Roman" w:hAnsi="Times New Roman"/>
          <w:b/>
          <w:lang w:val="bs-Latn-BA"/>
        </w:rPr>
        <w:t xml:space="preserve"> 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>UNIVERZITET U SARAJEVU-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 xml:space="preserve"> MUZIČKA AKADEMIJA</w:t>
      </w:r>
      <w:r>
        <w:rPr>
          <w:rFonts w:ascii="Times New Roman" w:hAnsi="Times New Roman"/>
          <w:b/>
          <w:lang w:val="bs-Latn-BA"/>
        </w:rPr>
        <w:t xml:space="preserve"> </w:t>
      </w:r>
      <w:r w:rsidRPr="00AF6132">
        <w:rPr>
          <w:rFonts w:ascii="Times New Roman" w:hAnsi="Times New Roman"/>
          <w:sz w:val="20"/>
          <w:szCs w:val="20"/>
          <w:lang w:val="bs-Latn-BA"/>
        </w:rPr>
        <w:t>(naziv članice)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 xml:space="preserve"> (u daljnjem tekstu:članica),</w:t>
      </w:r>
      <w:r w:rsidRPr="00AF6132">
        <w:rPr>
          <w:rFonts w:ascii="Times New Roman" w:hAnsi="Times New Roman"/>
          <w:lang w:val="bs-Latn-BA"/>
        </w:rPr>
        <w:t xml:space="preserve"> 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 xml:space="preserve">sa 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 xml:space="preserve">sjedištem u ulica Josipa Štadlera 1 </w:t>
      </w:r>
      <w:r w:rsidRPr="00AF6132">
        <w:rPr>
          <w:rFonts w:ascii="Times New Roman" w:hAnsi="Times New Roman"/>
          <w:sz w:val="20"/>
          <w:szCs w:val="20"/>
          <w:lang w:val="bs-Latn-BA"/>
        </w:rPr>
        <w:t>(adresa članice)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>, zastupan od dekana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 xml:space="preserve"> prof.mr. Ališera Sijarića,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 xml:space="preserve"> i</w:t>
      </w:r>
    </w:p>
    <w:p w:rsidR="00AF6132" w:rsidRPr="00AF6132" w:rsidRDefault="00AF6132" w:rsidP="00AF61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pStyle w:val="NoSpacing"/>
        <w:spacing w:line="360" w:lineRule="auto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2. STUDENT ______________________________________</w:t>
      </w:r>
      <w:r w:rsidRPr="00AF6132">
        <w:rPr>
          <w:rFonts w:ascii="Times New Roman" w:hAnsi="Times New Roman"/>
          <w:sz w:val="18"/>
          <w:szCs w:val="18"/>
          <w:lang w:val="bs-Latn-BA"/>
        </w:rPr>
        <w:t xml:space="preserve">(ime i prezime) 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>(u daljnjem tekstu: student),</w:t>
      </w:r>
      <w:r w:rsidRPr="00AF6132">
        <w:rPr>
          <w:rFonts w:ascii="Times New Roman" w:hAnsi="Times New Roman"/>
          <w:lang w:val="bs-Latn-BA"/>
        </w:rPr>
        <w:t xml:space="preserve"> 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>rođen/a ____________________</w:t>
      </w:r>
      <w:r w:rsidRPr="00AF6132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Pr="00AF6132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Pr="00AF6132">
        <w:rPr>
          <w:rFonts w:ascii="Times New Roman" w:hAnsi="Times New Roman"/>
          <w:bCs/>
          <w:sz w:val="18"/>
          <w:szCs w:val="18"/>
          <w:lang w:val="bs-Latn-BA"/>
        </w:rPr>
        <w:t xml:space="preserve">*(ili neki drugi identifikator) 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>__________________________, upisan/a akademske ___________ godine u ____________</w:t>
      </w:r>
      <w:r w:rsidRPr="00AF6132">
        <w:rPr>
          <w:rFonts w:ascii="Times New Roman" w:hAnsi="Times New Roman"/>
          <w:bCs/>
          <w:sz w:val="18"/>
          <w:szCs w:val="18"/>
          <w:lang w:val="bs-Latn-BA"/>
        </w:rPr>
        <w:t xml:space="preserve">(I,II,III, integrisani, stručni, specijalistički) 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>ciklus studija, u statusu ____________</w:t>
      </w:r>
      <w:r w:rsidRPr="00AF6132">
        <w:rPr>
          <w:rFonts w:ascii="Times New Roman" w:hAnsi="Times New Roman"/>
          <w:sz w:val="18"/>
          <w:szCs w:val="18"/>
          <w:lang w:val="bs-Latn-BA"/>
        </w:rPr>
        <w:t xml:space="preserve">(redovnog, rsf, vanrednog,DL) 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:rsidR="00AF6132" w:rsidRPr="00AF6132" w:rsidRDefault="00AF6132" w:rsidP="00AF6132">
      <w:pPr>
        <w:pStyle w:val="NoSpacing"/>
        <w:spacing w:line="360" w:lineRule="auto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AF6132" w:rsidRPr="00AF6132" w:rsidRDefault="00AF6132" w:rsidP="00AF6132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AF6132" w:rsidRPr="00AF6132" w:rsidRDefault="00AF6132" w:rsidP="00AF6132">
      <w:pPr>
        <w:spacing w:line="240" w:lineRule="auto"/>
        <w:jc w:val="center"/>
        <w:rPr>
          <w:rFonts w:ascii="Times New Roman" w:hAnsi="Times New Roman"/>
          <w:bCs/>
          <w:sz w:val="18"/>
          <w:szCs w:val="18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za ___________</w:t>
      </w:r>
      <w:r w:rsidRPr="00AF6132">
        <w:rPr>
          <w:rFonts w:ascii="Times New Roman" w:hAnsi="Times New Roman"/>
          <w:bCs/>
          <w:sz w:val="18"/>
          <w:szCs w:val="18"/>
          <w:lang w:val="bs-Latn-BA"/>
        </w:rPr>
        <w:t>(I, II, III, integrisani, stručni, specijalistički)</w:t>
      </w:r>
    </w:p>
    <w:p w:rsidR="00AF6132" w:rsidRPr="00AF6132" w:rsidRDefault="00AF6132" w:rsidP="00AF6132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Predmet ugovora</w:t>
      </w: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AF6132" w:rsidRPr="00AF6132" w:rsidRDefault="00AF6132" w:rsidP="00AF6132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Predmet ovog ugovora je reguliranje međusobnih prava i obaveza između članice i studenta.</w:t>
      </w:r>
    </w:p>
    <w:p w:rsidR="00AF6132" w:rsidRPr="00AF6132" w:rsidRDefault="00AF6132" w:rsidP="00AF6132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Prava i obaveze članice</w:t>
      </w: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AF6132" w:rsidRPr="00AF6132" w:rsidRDefault="00AF6132" w:rsidP="00AF613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Članica se obavezuje da studentu obezbijedi uvjete za prisustvo i praćenje nastave, polaganje ispita u propisanim ispitnim rokovima, stjecanje diplome i odgovarajućeg stručnog/naučnog/umjetničkog </w:t>
      </w:r>
      <w:r w:rsidRPr="00AF6132">
        <w:rPr>
          <w:rFonts w:ascii="Times New Roman" w:hAnsi="Times New Roman"/>
          <w:sz w:val="24"/>
          <w:szCs w:val="24"/>
          <w:lang w:val="bs-Latn-BA"/>
        </w:rPr>
        <w:lastRenderedPageBreak/>
        <w:t xml:space="preserve">zvanja po okončanju studija u skaldu sa studijskim programom, kao i druga prava utvrđena Zakonom o visokom obrazovanju Kantona Sarajevo, Statutom Univerziteta u Sarajevu, </w:t>
      </w:r>
      <w:r w:rsidRPr="00AF6132">
        <w:rPr>
          <w:rFonts w:ascii="Times New Roman" w:hAnsi="Times New Roman"/>
          <w:lang w:val="bs-Latn-BA"/>
        </w:rPr>
        <w:t>Pravilima studiranja za prvi i drugi ciklus studija, integrisani, stručni i specijalistički studij na Univerzitetu u Sarajevu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 i drugim važećim aktima Kantona Sarajevo, Univerziteta u Sarajevu i članice.</w:t>
      </w:r>
    </w:p>
    <w:p w:rsidR="00AF6132" w:rsidRPr="00AF6132" w:rsidRDefault="00AF6132" w:rsidP="00AF613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AF6132" w:rsidRPr="00AF6132" w:rsidRDefault="00AF6132" w:rsidP="00AF6132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 w:rsidR="00AF6132" w:rsidRPr="00AF6132" w:rsidRDefault="00AF6132" w:rsidP="00AF6132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Prava i obaveze studenta</w:t>
      </w: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4.</w:t>
      </w:r>
    </w:p>
    <w:p w:rsidR="00AF6132" w:rsidRPr="00AF6132" w:rsidRDefault="00AF6132" w:rsidP="00AF6132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F6132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Sarajevo, Statutom Univerziteta u Sarajevu i Pravilima studiranja, student ima sljedeća prava: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prisustvovanje svim oblicima nastave,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kvalitetan nastavni proces u skladu sa usvojenim planom i programom,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blagovremeno i tačno informiranje o svim pitanjima koja se odnose na studij,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 dvije sedmice studijske godine,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ravnopravnost u pogledu uvjeta studija i tretmana na visokoškolskoj ustanovi kao i na povlastice koje nosi status studenta,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različitost i zaštitu od diskriminacije,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pravo na zdravstvenu zaštitu u skladu sa Zakonom,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AF6132" w:rsidRPr="00AF6132" w:rsidRDefault="00AF6132" w:rsidP="00AF613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skladu sa općim aktima članice/Univerziteta,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konsultacije i pomoć akademskog osoblja u savladavanju nastavnog sadržaja, a posebno pri izradi završnog rada,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 realiziranja nastavnog procesa,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evaluaciju rada akademskog osoblja, 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priznavanje i prijenos bodova između visokoškolskih ustanova s ciljem osiguranja mobilnosti,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AF6132" w:rsidRPr="00AF6132" w:rsidRDefault="00AF6132" w:rsidP="00AF613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lastRenderedPageBreak/>
        <w:t>Univerziteta u Sarajevu,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sudjelovanje u radu studentskih organizacija,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sudjelovanje u radu i odlučivanju tijela fakulteta/akademije u skladu sa Statutom,</w:t>
      </w:r>
    </w:p>
    <w:p w:rsidR="00AF6132" w:rsidRPr="00AF6132" w:rsidRDefault="00AF6132" w:rsidP="00AF6132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završiti studijski program po kojem je upisan na fakultet/akademiju Univerziteta u Sarajevu u roku trajanja jednog ciklusa studija plus dvije studijske godine,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zaštitu u slučaju povrede nekog od njegovih prava na način utvrđen Zakonom i Statutom,</w:t>
      </w:r>
    </w:p>
    <w:p w:rsidR="00AF6132" w:rsidRPr="00AF6132" w:rsidRDefault="00AF6132" w:rsidP="00AF6132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AF6132" w:rsidRPr="00AF6132" w:rsidRDefault="00AF6132" w:rsidP="00AF6132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AF6132" w:rsidRPr="00AF6132" w:rsidRDefault="00AF6132" w:rsidP="00AF6132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:rsidR="00AF6132" w:rsidRPr="00AF6132" w:rsidRDefault="00AF6132" w:rsidP="00AF6132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AF6132" w:rsidRPr="00AF6132" w:rsidRDefault="00AF6132" w:rsidP="00AF6132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O izmjenama i dopunama nastavnog plana i programa članica je dužana blagovremeno informirati studenta.</w:t>
      </w:r>
    </w:p>
    <w:p w:rsidR="00AF6132" w:rsidRPr="00AF6132" w:rsidRDefault="00AF6132" w:rsidP="00AF6132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AF6132" w:rsidRPr="00AF6132" w:rsidRDefault="00AF6132" w:rsidP="00AF6132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Student koji studira na članici Univerziteta u Sarajevu ima sljedeće obaveze:</w:t>
      </w:r>
    </w:p>
    <w:p w:rsidR="00AF6132" w:rsidRPr="00AF6132" w:rsidRDefault="00AF6132" w:rsidP="00AF6132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pridržavati se Pravila studiranja koja je propisao Univerzitet u Sarajevu,</w:t>
      </w:r>
    </w:p>
    <w:p w:rsidR="00AF6132" w:rsidRPr="00AF6132" w:rsidRDefault="00AF6132" w:rsidP="00AF6132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ispunjavati nastavne i druge obaveze studenta,</w:t>
      </w:r>
    </w:p>
    <w:p w:rsidR="00AF6132" w:rsidRPr="00AF6132" w:rsidRDefault="00AF6132" w:rsidP="00AF6132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iskazivati poštovanje prema pravima akademskog i neakademskog osoblja, kao i pravima drugih </w:t>
      </w:r>
    </w:p>
    <w:p w:rsidR="00AF6132" w:rsidRPr="00AF6132" w:rsidRDefault="00AF6132" w:rsidP="00AF6132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studenata na članici,</w:t>
      </w:r>
    </w:p>
    <w:p w:rsidR="00AF6132" w:rsidRPr="00AF6132" w:rsidRDefault="00AF6132" w:rsidP="00AF6132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uredno izvršavati svoje studijske obaveze i učestvovati u akademskim aktivnostima,</w:t>
      </w:r>
    </w:p>
    <w:p w:rsidR="00AF6132" w:rsidRPr="00AF6132" w:rsidRDefault="00AF6132" w:rsidP="00AF6132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poštivati kućni red, etički kodeks i kodeks ponašanja i oblačenja,</w:t>
      </w:r>
    </w:p>
    <w:p w:rsidR="00AF6132" w:rsidRPr="00AF6132" w:rsidRDefault="00AF6132" w:rsidP="00AF6132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postupati savjesno sa imovinom članice, a u slučaju nesavjesnog postupanja i pričinjene materijalne štete dužan je istu nadoknaditi u skladu sa odlukom vijeća članice,</w:t>
      </w:r>
    </w:p>
    <w:p w:rsidR="00AF6132" w:rsidRPr="00AF6132" w:rsidRDefault="00AF6132" w:rsidP="00AF6132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Sarajevu,.</w:t>
      </w:r>
    </w:p>
    <w:p w:rsidR="00AF6132" w:rsidRPr="00AF6132" w:rsidRDefault="00AF6132" w:rsidP="00AF6132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Finansiranje studija</w:t>
      </w: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7.</w:t>
      </w:r>
    </w:p>
    <w:p w:rsidR="00AF6132" w:rsidRPr="00AF6132" w:rsidRDefault="00AF6132" w:rsidP="00AF613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Jedinične cijene usluga, upisnina i školarina utvrđene su odlukama Upravnog odbora Univerziteta u Sarajevu i Odlukom Vlade Kantona Sarajevo o davanju saglasnosti na visinu participacije cijena usluga, upisnina i drugih troškova studija Univerziteta u Sarajevu, te fakulteta i akademija u njegovom sastavu (“Službene novine Kantona Sarajevo“, broj: </w:t>
      </w:r>
      <w:r w:rsidRPr="00AF6132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Pr="00AF6132">
        <w:rPr>
          <w:rFonts w:ascii="Times New Roman" w:hAnsi="Times New Roman"/>
          <w:sz w:val="24"/>
          <w:szCs w:val="24"/>
          <w:lang w:val="bs-Latn-BA"/>
        </w:rPr>
        <w:t>).</w:t>
      </w:r>
    </w:p>
    <w:p w:rsidR="00AF6132" w:rsidRPr="00AF6132" w:rsidRDefault="00AF6132" w:rsidP="00AF6132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Iznos upisnine, po osnovu Odluke iz prethodnog stava, uplatit će se prilikom upisa u odgovarajuću godinu studija, ukoliko važećim aktima nije utvrđeno drugačije.</w:t>
      </w:r>
    </w:p>
    <w:p w:rsidR="00AF6132" w:rsidRPr="00AF6132" w:rsidRDefault="00AF6132" w:rsidP="00AF6132">
      <w:pPr>
        <w:pStyle w:val="NoSpacing"/>
        <w:jc w:val="both"/>
        <w:rPr>
          <w:rFonts w:ascii="Times New Roman" w:hAnsi="Times New Roman"/>
          <w:lang w:val="bs-Latn-BA"/>
        </w:rPr>
      </w:pPr>
    </w:p>
    <w:p w:rsidR="00AF6132" w:rsidRPr="00AF6132" w:rsidRDefault="00AF6132" w:rsidP="00AF6132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Školarina u </w:t>
      </w:r>
      <w:r w:rsidRPr="00AF6132">
        <w:rPr>
          <w:rFonts w:ascii="Times New Roman" w:hAnsi="Times New Roman"/>
          <w:lang w:val="bs-Latn-BA"/>
        </w:rPr>
        <w:t>i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znosu __________________KM </w:t>
      </w:r>
      <w:r w:rsidRPr="00AF6132">
        <w:rPr>
          <w:rFonts w:ascii="Times New Roman" w:hAnsi="Times New Roman"/>
          <w:sz w:val="18"/>
          <w:szCs w:val="18"/>
          <w:lang w:val="bs-Latn-BA"/>
        </w:rPr>
        <w:t>(redovnog, vanrednog, rsf., DL-studija)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, po osnovu Odluke o visini </w:t>
      </w:r>
    </w:p>
    <w:p w:rsidR="00AF6132" w:rsidRPr="00AF6132" w:rsidRDefault="00AF6132" w:rsidP="00AF6132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pStyle w:val="NoSpacing"/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Participacije/Odluke Upravnog odbora Univerziteta u Sarajevu, uplatit će se:</w:t>
      </w:r>
      <w:r w:rsidRPr="00AF6132">
        <w:rPr>
          <w:rFonts w:ascii="Times New Roman" w:hAnsi="Times New Roman"/>
          <w:lang w:val="bs-Latn-BA"/>
        </w:rPr>
        <w:t xml:space="preserve"> </w:t>
      </w:r>
    </w:p>
    <w:p w:rsidR="00AF6132" w:rsidRPr="00AF6132" w:rsidRDefault="00AF6132" w:rsidP="00AF6132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lang w:val="bs-Latn-BA"/>
        </w:rPr>
        <w:t xml:space="preserve">         </w:t>
      </w:r>
    </w:p>
    <w:p w:rsidR="00AF6132" w:rsidRPr="00AF6132" w:rsidRDefault="00AF6132" w:rsidP="00AF6132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highlight w:val="lightGray"/>
          <w:lang w:val="bs-Latn-BA"/>
        </w:rPr>
        <w:t>*Za I,II i integrisani studij</w:t>
      </w:r>
      <w:r w:rsidRPr="00AF6132">
        <w:rPr>
          <w:rFonts w:ascii="Times New Roman" w:hAnsi="Times New Roman"/>
          <w:lang w:val="bs-Latn-BA"/>
        </w:rPr>
        <w:t xml:space="preserve">               </w:t>
      </w:r>
    </w:p>
    <w:p w:rsidR="00AF6132" w:rsidRPr="00AF6132" w:rsidRDefault="00AF6132" w:rsidP="00AF6132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a)  jednokratno, u punom iznosu prilikom upisa u odgovarajuću godinu studija, </w:t>
      </w:r>
    </w:p>
    <w:p w:rsidR="00AF6132" w:rsidRPr="00AF6132" w:rsidRDefault="00AF6132" w:rsidP="00AF6132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b)  u dvije rate:</w:t>
      </w:r>
    </w:p>
    <w:p w:rsidR="00AF6132" w:rsidRPr="00AF6132" w:rsidRDefault="00AF6132" w:rsidP="00AF6132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Prva rata u iznosu  ___________ </w:t>
      </w:r>
      <w:r w:rsidRPr="00AF613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uplaćuje se:  </w:t>
      </w:r>
    </w:p>
    <w:p w:rsidR="00AF6132" w:rsidRPr="00AF6132" w:rsidRDefault="00AF6132" w:rsidP="00AF6132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a)</w:t>
      </w:r>
      <w:r w:rsidRPr="00AF613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prilikom upisa prve godine studija </w:t>
      </w:r>
    </w:p>
    <w:p w:rsidR="00AF6132" w:rsidRPr="00AF6132" w:rsidRDefault="00AF6132" w:rsidP="00AF6132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Pr="00AF6132">
        <w:rPr>
          <w:rFonts w:ascii="Times New Roman" w:eastAsiaTheme="minorHAnsi" w:hAnsi="Times New Roman"/>
          <w:sz w:val="24"/>
          <w:szCs w:val="24"/>
        </w:rPr>
        <w:t>najkasnije 5 dana prije početka akademske godine.</w:t>
      </w:r>
    </w:p>
    <w:p w:rsidR="00AF6132" w:rsidRPr="00AF6132" w:rsidRDefault="00AF6132" w:rsidP="00AF6132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F6132" w:rsidRPr="00AF6132" w:rsidRDefault="00AF6132" w:rsidP="00AF6132">
      <w:pPr>
        <w:pStyle w:val="NoSpacing"/>
        <w:numPr>
          <w:ilvl w:val="0"/>
          <w:numId w:val="3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eastAsiaTheme="minorHAnsi" w:hAnsi="Times New Roman"/>
          <w:sz w:val="24"/>
          <w:szCs w:val="24"/>
        </w:rPr>
        <w:t>Druga rata u iznosu _____________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 </w:t>
      </w:r>
      <w:bookmarkStart w:id="0" w:name="_Hlk170466436"/>
      <w:r w:rsidRPr="00AF6132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Pr="00AF6132">
        <w:rPr>
          <w:rFonts w:ascii="Times New Roman" w:eastAsiaTheme="minorHAnsi" w:hAnsi="Times New Roman"/>
          <w:sz w:val="24"/>
          <w:szCs w:val="24"/>
        </w:rPr>
        <w:t>najkasnije 5 dana prije početka nastave u ljetnom semestru</w:t>
      </w:r>
      <w:bookmarkEnd w:id="0"/>
      <w:r w:rsidRPr="00AF6132">
        <w:rPr>
          <w:rFonts w:ascii="Times New Roman" w:eastAsiaTheme="minorHAnsi" w:hAnsi="Times New Roman"/>
          <w:sz w:val="24"/>
          <w:szCs w:val="24"/>
        </w:rPr>
        <w:t xml:space="preserve">  (u skladu sa Akademskim kalendarom) </w:t>
      </w:r>
    </w:p>
    <w:p w:rsidR="00AF6132" w:rsidRPr="00AF6132" w:rsidRDefault="00AF6132" w:rsidP="00AF6132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AF6132" w:rsidRPr="00AF6132" w:rsidRDefault="00AF6132" w:rsidP="00AF6132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AF6132" w:rsidRPr="00AF6132" w:rsidRDefault="00AF6132" w:rsidP="00AF6132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highlight w:val="lightGray"/>
          <w:lang w:val="bs-Latn-BA"/>
        </w:rPr>
        <w:t>*Za stručni, specijalistički i III ciklus studija</w:t>
      </w:r>
    </w:p>
    <w:p w:rsidR="00AF6132" w:rsidRPr="00AF6132" w:rsidRDefault="00AF6132" w:rsidP="00AF6132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a)  jednokratno, u punom iznosu prilikom upisa u odgovarajuću godinu studija, </w:t>
      </w:r>
    </w:p>
    <w:p w:rsidR="00AF6132" w:rsidRPr="00AF6132" w:rsidRDefault="00AF6132" w:rsidP="00AF6132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b)  u dvije rate:</w:t>
      </w:r>
    </w:p>
    <w:p w:rsidR="00AF6132" w:rsidRPr="00AF6132" w:rsidRDefault="00AF6132" w:rsidP="00AF6132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Prva rata u iznosu  ___________ </w:t>
      </w:r>
      <w:r w:rsidRPr="00AF613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uplaćuje se:  </w:t>
      </w:r>
    </w:p>
    <w:p w:rsidR="00AF6132" w:rsidRPr="00AF6132" w:rsidRDefault="00AF6132" w:rsidP="00AF6132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a)</w:t>
      </w:r>
      <w:r w:rsidRPr="00AF613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prilikom upisa prve godine studija </w:t>
      </w:r>
    </w:p>
    <w:p w:rsidR="00AF6132" w:rsidRPr="00AF6132" w:rsidRDefault="00AF6132" w:rsidP="00AF6132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 xml:space="preserve">b) </w:t>
      </w:r>
      <w:r w:rsidRPr="00AF6132">
        <w:rPr>
          <w:rFonts w:ascii="Times New Roman" w:eastAsiaTheme="minorHAnsi" w:hAnsi="Times New Roman"/>
          <w:sz w:val="24"/>
          <w:szCs w:val="24"/>
        </w:rPr>
        <w:t>najkasnije 10 dana prije početka akademske godine.</w:t>
      </w:r>
    </w:p>
    <w:p w:rsidR="00AF6132" w:rsidRPr="00AF6132" w:rsidRDefault="00AF6132" w:rsidP="00AF6132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AF6132" w:rsidRPr="00AF6132" w:rsidRDefault="00AF6132" w:rsidP="00AF6132">
      <w:pPr>
        <w:pStyle w:val="NoSpacing"/>
        <w:numPr>
          <w:ilvl w:val="0"/>
          <w:numId w:val="3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 w:rsidRPr="00AF6132">
        <w:rPr>
          <w:rFonts w:ascii="Times New Roman" w:eastAsiaTheme="minorHAnsi" w:hAnsi="Times New Roman"/>
          <w:sz w:val="24"/>
          <w:szCs w:val="24"/>
        </w:rPr>
        <w:t>Druga rata u iznosu _____________</w:t>
      </w:r>
      <w:r w:rsidRPr="00AF6132">
        <w:rPr>
          <w:rFonts w:ascii="Times New Roman" w:hAnsi="Times New Roman"/>
          <w:sz w:val="24"/>
          <w:szCs w:val="24"/>
          <w:lang w:val="bs-Latn-BA"/>
        </w:rPr>
        <w:t xml:space="preserve"> uplaćuje se </w:t>
      </w:r>
      <w:r w:rsidRPr="00AF6132">
        <w:rPr>
          <w:rFonts w:ascii="Times New Roman" w:eastAsiaTheme="minorHAnsi" w:hAnsi="Times New Roman"/>
          <w:sz w:val="24"/>
          <w:szCs w:val="24"/>
        </w:rPr>
        <w:t>najkasnije 10 dana prije početka nastave u ljetnom semestru</w:t>
      </w:r>
    </w:p>
    <w:p w:rsidR="00AF6132" w:rsidRPr="00AF6132" w:rsidRDefault="00AF6132" w:rsidP="00AF6132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AF6132" w:rsidRPr="00AF6132" w:rsidRDefault="00AF6132" w:rsidP="00AF6132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AF6132" w:rsidRPr="00AF6132" w:rsidRDefault="00AF6132" w:rsidP="00AF613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lastRenderedPageBreak/>
        <w:t>Uplata školarine i upisnine vrši se na jedinstveni račun trezora,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javnim vlastitim prihodima Univerziteta u Sarajevu, broj: 02-45-2/23 od 11. 12. 2023. godine.</w:t>
      </w:r>
    </w:p>
    <w:p w:rsidR="00AF6132" w:rsidRPr="00AF6132" w:rsidRDefault="00AF6132" w:rsidP="00AF6132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8.</w:t>
      </w:r>
    </w:p>
    <w:p w:rsidR="00AF6132" w:rsidRPr="00AF6132" w:rsidRDefault="00AF6132" w:rsidP="00AF613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Troškovi participacije cijena usluga članica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:rsidR="00AF6132" w:rsidRPr="00AF6132" w:rsidRDefault="00AF6132" w:rsidP="00AF61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:rsidR="00AF6132" w:rsidRPr="00AF6132" w:rsidRDefault="00AF6132" w:rsidP="00AF613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9.</w:t>
      </w:r>
    </w:p>
    <w:p w:rsidR="00AF6132" w:rsidRPr="00AF6132" w:rsidRDefault="00AF6132" w:rsidP="00AF6132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F6132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Student ne može upisati narednu studijsku godinu, polagati ispite iz bilo kojeg predmeta u semestru, ukoliko nije uplaćena školarina na način predviđen članom 7. ovog ugovora. </w:t>
      </w:r>
    </w:p>
    <w:p w:rsidR="00AF6132" w:rsidRPr="00AF6132" w:rsidRDefault="00AF6132" w:rsidP="00AF6132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10.</w:t>
      </w:r>
    </w:p>
    <w:p w:rsidR="00AF6132" w:rsidRPr="00AF6132" w:rsidRDefault="00AF6132" w:rsidP="00AF6132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F6132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 u rokovima utvrđenim Odlukom Senata, članica će ga pisanim putem upozoriti na njegovu obavezu plaćanja.</w:t>
      </w:r>
    </w:p>
    <w:p w:rsidR="00AF6132" w:rsidRPr="00AF6132" w:rsidRDefault="00AF6132" w:rsidP="00AF6132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F6132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Ukoliko student i nakon upozorenja ne uplati zaostalu školarinu, članica može raskinuti ovaj ugovor te pokrenuti postupak s ciljem naplate dugovanja. </w:t>
      </w:r>
    </w:p>
    <w:p w:rsidR="00AF6132" w:rsidRPr="00AF6132" w:rsidRDefault="00AF6132" w:rsidP="00AF6132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11.</w:t>
      </w:r>
    </w:p>
    <w:p w:rsidR="00AF6132" w:rsidRPr="00AF6132" w:rsidRDefault="00AF6132" w:rsidP="00AF6132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AF6132">
        <w:rPr>
          <w:rFonts w:ascii="Times New Roman" w:hAnsi="Times New Roman"/>
          <w:iCs/>
          <w:sz w:val="24"/>
          <w:szCs w:val="24"/>
          <w:lang w:val="hr-HR"/>
        </w:rPr>
        <w:t xml:space="preserve">Student koji je uplatio školarinu, a koji odluči da se ispiše sa studijskog programa prije početka nastave u akademskoj godini za koju je školarina uplaćena, ima pravo na povrat uplaćenih sredstava i može podnijeti zahtjev za povrat uplaćenog iznosa na ime školarine. Zahtjev za povrat uplaćenih sredstava na ime školarine podnosi se najkasnije 15 dana prije početka akademske godine. </w:t>
      </w:r>
    </w:p>
    <w:p w:rsidR="00AF6132" w:rsidRPr="00AF6132" w:rsidRDefault="00AF6132" w:rsidP="00AF6132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Ukoliko student nakon početka akademske godine napusti studij, članica zadržava iznos do tada uplaćenih sredstava na ime školarine, uz obavezu studenta kojem je uplata školarine odobrena u ratama da izmiri preostale troškove školarine za tekuću godinu studija.</w:t>
      </w:r>
    </w:p>
    <w:p w:rsidR="00AF6132" w:rsidRPr="00AF6132" w:rsidRDefault="00AF6132" w:rsidP="00AF613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lastRenderedPageBreak/>
        <w:t>Važenje ugovora</w:t>
      </w: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12.</w:t>
      </w:r>
    </w:p>
    <w:p w:rsidR="00AF6132" w:rsidRPr="00AF6132" w:rsidRDefault="00AF6132" w:rsidP="00AF613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Ovaj ugovor stupa na snagu danom potpisivanja i važi do završetka ciklusa studija.</w:t>
      </w: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13.</w:t>
      </w:r>
    </w:p>
    <w:p w:rsidR="00AF6132" w:rsidRPr="00AF6132" w:rsidRDefault="00AF6132" w:rsidP="00AF613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Na odnose koji nisu regulirani ovim ugovorom primijeniti će se odredbe Zakona o visokom obrazovanju Kantona Sarajevo, Statuta Univerziteta u Sarajevu, Pravila studiranja i drugih važećih akata.</w:t>
      </w:r>
    </w:p>
    <w:p w:rsidR="00AF6132" w:rsidRPr="00AF6132" w:rsidRDefault="00AF6132" w:rsidP="00AF613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14.</w:t>
      </w: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Eventualne izmjene ovog ugovora će se definirati aneksom ugovora.</w:t>
      </w: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15.</w:t>
      </w:r>
    </w:p>
    <w:p w:rsidR="00AF6132" w:rsidRPr="00AF6132" w:rsidRDefault="00AF6132" w:rsidP="00AF6132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rješavaju mirnim putem.</w:t>
      </w:r>
    </w:p>
    <w:p w:rsidR="00AF6132" w:rsidRPr="00AF6132" w:rsidRDefault="00AF6132" w:rsidP="00AF6132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AF6132" w:rsidRPr="00AF6132" w:rsidRDefault="00AF6132" w:rsidP="00AF613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Član 16.</w:t>
      </w:r>
    </w:p>
    <w:p w:rsidR="00AF6132" w:rsidRPr="00AF6132" w:rsidRDefault="00AF6132" w:rsidP="00AF6132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Ovaj ugovor se sačinjava u dva istovjetna primjerka, od kojih svaka ugovorna strana zadržava po jedan ugovor.</w:t>
      </w:r>
    </w:p>
    <w:p w:rsidR="00AF6132" w:rsidRPr="00AF6132" w:rsidRDefault="00AF6132" w:rsidP="00AF6132">
      <w:pPr>
        <w:rPr>
          <w:rFonts w:ascii="Times New Roman" w:hAnsi="Times New Roman"/>
          <w:sz w:val="24"/>
          <w:szCs w:val="24"/>
          <w:lang w:val="bs-Latn-BA"/>
        </w:rPr>
      </w:pPr>
    </w:p>
    <w:p w:rsidR="00AF6132" w:rsidRPr="00AF6132" w:rsidRDefault="00AF6132" w:rsidP="00AF6132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F6132">
        <w:rPr>
          <w:rFonts w:ascii="Times New Roman" w:hAnsi="Times New Roman"/>
          <w:b/>
          <w:sz w:val="24"/>
          <w:szCs w:val="24"/>
          <w:lang w:val="bs-Latn-BA"/>
        </w:rPr>
        <w:t>STUDENT/ICA</w:t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:rsidR="00AF6132" w:rsidRPr="00AF6132" w:rsidRDefault="00AF6132" w:rsidP="00AF6132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AF6132" w:rsidRPr="00AF6132" w:rsidRDefault="00AF6132" w:rsidP="00AF6132">
      <w:pPr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sz w:val="24"/>
          <w:szCs w:val="24"/>
          <w:lang w:val="bs-Latn-BA"/>
        </w:rPr>
        <w:t>Ime i prezime studenta, JMBG*</w:t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</w:r>
      <w:r w:rsidRPr="00AF6132">
        <w:rPr>
          <w:rFonts w:ascii="Times New Roman" w:hAnsi="Times New Roman"/>
          <w:sz w:val="24"/>
          <w:szCs w:val="24"/>
          <w:lang w:val="bs-Latn-BA"/>
        </w:rPr>
        <w:tab/>
        <w:t xml:space="preserve">    Dekan/ica</w:t>
      </w:r>
    </w:p>
    <w:p w:rsidR="00AF6132" w:rsidRPr="00AF6132" w:rsidRDefault="00AF6132" w:rsidP="00AF6132">
      <w:pPr>
        <w:rPr>
          <w:rFonts w:ascii="Times New Roman" w:hAnsi="Times New Roman"/>
          <w:lang w:val="bs-Latn-BA"/>
        </w:rPr>
      </w:pPr>
    </w:p>
    <w:p w:rsidR="00AF6132" w:rsidRPr="00AF6132" w:rsidRDefault="00AF6132" w:rsidP="00AF6132">
      <w:pPr>
        <w:rPr>
          <w:rFonts w:ascii="Times New Roman" w:hAnsi="Times New Roman"/>
          <w:lang w:val="bs-Latn-BA"/>
        </w:rPr>
      </w:pPr>
      <w:r w:rsidRPr="00AF6132">
        <w:rPr>
          <w:rFonts w:ascii="Times New Roman" w:hAnsi="Times New Roman"/>
          <w:lang w:val="bs-Latn-BA"/>
        </w:rPr>
        <w:t>Sarajevo, datum:</w:t>
      </w:r>
      <w:bookmarkStart w:id="1" w:name="_GoBack"/>
      <w:bookmarkEnd w:id="1"/>
    </w:p>
    <w:sectPr w:rsidR="00AF6132" w:rsidRPr="00AF6132" w:rsidSect="00B0367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3119" w:right="1134" w:bottom="2835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5F8" w:rsidRDefault="004175F8" w:rsidP="003D5CE8">
      <w:pPr>
        <w:spacing w:after="0" w:line="240" w:lineRule="auto"/>
      </w:pPr>
      <w:r>
        <w:separator/>
      </w:r>
    </w:p>
  </w:endnote>
  <w:endnote w:type="continuationSeparator" w:id="0">
    <w:p w:rsidR="004175F8" w:rsidRDefault="004175F8" w:rsidP="003D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58" w:rsidRPr="00A5466C" w:rsidRDefault="00FA165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704E59C" wp14:editId="3A88623D">
              <wp:simplePos x="0" y="0"/>
              <wp:positionH relativeFrom="column">
                <wp:posOffset>1088390</wp:posOffset>
              </wp:positionH>
              <wp:positionV relativeFrom="paragraph">
                <wp:posOffset>168910</wp:posOffset>
              </wp:positionV>
              <wp:extent cx="4883785" cy="568960"/>
              <wp:effectExtent l="0" t="0" r="0" b="254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785" cy="568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6AD6" w:rsidRPr="00C76AD6" w:rsidRDefault="00C76AD6" w:rsidP="00C76AD6">
                          <w:pPr>
                            <w:spacing w:after="60" w:line="240" w:lineRule="auto"/>
                            <w:rPr>
                              <w:rFonts w:ascii="Arial" w:hAnsi="Arial" w:cs="Arial"/>
                              <w:b/>
                              <w:color w:val="273E74"/>
                              <w:sz w:val="17"/>
                              <w:szCs w:val="17"/>
                              <w:lang w:val="hr-HR"/>
                            </w:rPr>
                          </w:pP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7"/>
                              <w:szCs w:val="17"/>
                              <w:lang w:val="hr-HR"/>
                            </w:rPr>
                            <w:t xml:space="preserve">UNIVERZITET U SARAJEVU – MUZIČKA AKADEMIJA </w:t>
                          </w:r>
                        </w:p>
                        <w:p w:rsidR="00C76AD6" w:rsidRPr="00C76AD6" w:rsidRDefault="00C76AD6" w:rsidP="00C76AD6">
                          <w:pPr>
                            <w:spacing w:after="60" w:line="240" w:lineRule="auto"/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</w:pP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  <w:lang w:val="hr-HR"/>
                            </w:rPr>
                            <w:t>A: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  <w:t xml:space="preserve"> Josipa Stadlera 1/II, 71 000 Sarajevo, Bosna i Hercegovina  |  </w:t>
                          </w: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  <w:lang w:val="hr-HR"/>
                            </w:rPr>
                            <w:t>T: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  <w:t xml:space="preserve"> +387 33 200 299</w:t>
                          </w:r>
                        </w:p>
                        <w:p w:rsidR="00C76AD6" w:rsidRPr="00C76AD6" w:rsidRDefault="00C76AD6" w:rsidP="00C76AD6">
                          <w:pPr>
                            <w:spacing w:after="60" w:line="240" w:lineRule="auto"/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</w:pP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  <w:lang w:val="hr-HR"/>
                            </w:rPr>
                            <w:t>T: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  <w:t xml:space="preserve"> +387 33 444 896  |  </w:t>
                          </w: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  <w:lang w:val="hr-HR"/>
                            </w:rPr>
                            <w:t>E: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  <w:t xml:space="preserve"> info@mas.unsa.ba  |  </w:t>
                          </w: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  <w:lang w:val="hr-HR"/>
                            </w:rPr>
                            <w:t>W: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  <w:t xml:space="preserve"> www.mas.unsa.ba  |  </w:t>
                          </w:r>
                          <w:r w:rsidRPr="00C76AD6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  <w:lang w:val="hr-HR"/>
                            </w:rPr>
                            <w:t>ID:</w:t>
                          </w:r>
                          <w:r w:rsidRPr="00C76AD6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  <w:t xml:space="preserve"> 4200494560171</w:t>
                          </w:r>
                        </w:p>
                        <w:p w:rsidR="00575B58" w:rsidRPr="00C76AD6" w:rsidRDefault="00575B58" w:rsidP="00A5466C">
                          <w:pPr>
                            <w:spacing w:after="40" w:line="240" w:lineRule="auto"/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4E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5.7pt;margin-top:13.3pt;width:384.55pt;height:44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" filled="f" stroked="f">
              <v:textbox>
                <w:txbxContent>
                  <w:p w:rsidR="00C76AD6" w:rsidRPr="00C76AD6" w:rsidRDefault="00C76AD6" w:rsidP="00C76AD6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273E74"/>
                        <w:sz w:val="17"/>
                        <w:szCs w:val="17"/>
                        <w:lang w:val="hr-HR"/>
                      </w:rPr>
                    </w:pP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7"/>
                        <w:szCs w:val="17"/>
                        <w:lang w:val="hr-HR"/>
                      </w:rPr>
                      <w:t xml:space="preserve">UNIVERZITET U SARAJEVU – MUZIČKA AKADEMIJA </w:t>
                    </w:r>
                  </w:p>
                  <w:p w:rsidR="00C76AD6" w:rsidRPr="00C76AD6" w:rsidRDefault="00C76AD6" w:rsidP="00C76AD6">
                    <w:pPr>
                      <w:spacing w:after="60" w:line="240" w:lineRule="auto"/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</w:pP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  <w:lang w:val="hr-HR"/>
                      </w:rPr>
                      <w:t>A: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  <w:t xml:space="preserve"> Josipa Stadlera 1/II, 71 000 Sarajevo, Bosna i Hercegovina  |  </w:t>
                    </w: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  <w:lang w:val="hr-HR"/>
                      </w:rPr>
                      <w:t>T: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  <w:t xml:space="preserve"> +387 33 200 299</w:t>
                    </w:r>
                  </w:p>
                  <w:p w:rsidR="00C76AD6" w:rsidRPr="00C76AD6" w:rsidRDefault="00C76AD6" w:rsidP="00C76AD6">
                    <w:pPr>
                      <w:spacing w:after="60" w:line="240" w:lineRule="auto"/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</w:pP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  <w:lang w:val="hr-HR"/>
                      </w:rPr>
                      <w:t>T: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  <w:t xml:space="preserve"> +387 33 444 896  |  </w:t>
                    </w: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  <w:lang w:val="hr-HR"/>
                      </w:rPr>
                      <w:t>E: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  <w:t xml:space="preserve"> info@mas.unsa.ba  |  </w:t>
                    </w: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  <w:lang w:val="hr-HR"/>
                      </w:rPr>
                      <w:t>W: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  <w:t xml:space="preserve"> www.mas.unsa.ba  |  </w:t>
                    </w:r>
                    <w:r w:rsidRPr="00C76AD6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  <w:lang w:val="hr-HR"/>
                      </w:rPr>
                      <w:t>ID:</w:t>
                    </w:r>
                    <w:r w:rsidRPr="00C76AD6"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  <w:t xml:space="preserve"> 4200494560171</w:t>
                    </w:r>
                  </w:p>
                  <w:p w:rsidR="00575B58" w:rsidRPr="00C76AD6" w:rsidRDefault="00575B58" w:rsidP="00A5466C">
                    <w:pPr>
                      <w:spacing w:after="40" w:line="240" w:lineRule="auto"/>
                      <w:rPr>
                        <w:rFonts w:ascii="Arial" w:hAnsi="Arial" w:cs="Arial"/>
                        <w:color w:val="273E74"/>
                        <w:sz w:val="17"/>
                        <w:szCs w:val="17"/>
                        <w:lang w:val="hr-H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2ADE65B" wp14:editId="6311B1B9">
          <wp:extent cx="921715" cy="9217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SA - Plavi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715" cy="921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E8" w:rsidRDefault="00AF35C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704E5A2" wp14:editId="1704E5A3">
              <wp:simplePos x="0" y="0"/>
              <wp:positionH relativeFrom="column">
                <wp:posOffset>1128395</wp:posOffset>
              </wp:positionH>
              <wp:positionV relativeFrom="paragraph">
                <wp:posOffset>-491490</wp:posOffset>
              </wp:positionV>
              <wp:extent cx="4912995" cy="1404620"/>
              <wp:effectExtent l="0" t="0" r="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29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5CE8" w:rsidRPr="003D5CE8" w:rsidRDefault="003D5CE8" w:rsidP="003D5CE8">
                          <w:pPr>
                            <w:spacing w:after="60" w:line="240" w:lineRule="auto"/>
                            <w:rPr>
                              <w:rFonts w:ascii="Arial" w:hAnsi="Arial" w:cs="Arial"/>
                              <w:b/>
                              <w:color w:val="273E74"/>
                              <w:sz w:val="17"/>
                              <w:szCs w:val="17"/>
                            </w:rPr>
                          </w:pP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7"/>
                              <w:szCs w:val="17"/>
                            </w:rPr>
                            <w:t>MUZIČKA AKADEMIJA UNIVERZITETA U SARAJEVU</w:t>
                          </w:r>
                        </w:p>
                        <w:p w:rsidR="003D5CE8" w:rsidRPr="003D5CE8" w:rsidRDefault="003D5CE8" w:rsidP="003D5CE8">
                          <w:pPr>
                            <w:spacing w:after="60" w:line="240" w:lineRule="auto"/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</w:pP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A: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>Josipa</w:t>
                          </w:r>
                          <w:proofErr w:type="spellEnd"/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>Stadlera</w:t>
                          </w:r>
                          <w:proofErr w:type="spellEnd"/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1/II, 71 000 Sarajevo, </w:t>
                          </w:r>
                          <w:proofErr w:type="spellStart"/>
                          <w:proofErr w:type="gramStart"/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>BiH</w:t>
                          </w:r>
                          <w:proofErr w:type="spellEnd"/>
                          <w:r w:rsidR="00AF35CB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 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>|</w:t>
                          </w:r>
                          <w:proofErr w:type="gramEnd"/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 </w:t>
                          </w: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T: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+387 33 200 299  |  </w:t>
                          </w: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F: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+387 33 444 896</w:t>
                          </w:r>
                        </w:p>
                        <w:p w:rsidR="003D5CE8" w:rsidRPr="003D5CE8" w:rsidRDefault="003D5CE8" w:rsidP="003D5CE8">
                          <w:pPr>
                            <w:spacing w:after="60" w:line="240" w:lineRule="auto"/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</w:pP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E:</w:t>
                          </w:r>
                          <w:r w:rsidR="00AF35CB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gramStart"/>
                          <w:r w:rsidR="00AF35CB" w:rsidRPr="00AF35CB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>info@mas.unsa.ba</w:t>
                          </w:r>
                          <w:r w:rsidR="00AF35CB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 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>|</w:t>
                          </w:r>
                          <w:proofErr w:type="gramEnd"/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 </w:t>
                          </w: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W: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www.mas.unsa.ba  |  </w:t>
                          </w:r>
                          <w:r w:rsidRPr="003D5CE8">
                            <w:rPr>
                              <w:rFonts w:ascii="Arial" w:hAnsi="Arial" w:cs="Arial"/>
                              <w:b/>
                              <w:color w:val="273E74"/>
                              <w:sz w:val="14"/>
                              <w:szCs w:val="14"/>
                            </w:rPr>
                            <w:t>ID:</w:t>
                          </w:r>
                          <w:r w:rsidRPr="003D5CE8">
                            <w:rPr>
                              <w:rFonts w:ascii="Arial" w:hAnsi="Arial" w:cs="Arial"/>
                              <w:color w:val="273E74"/>
                              <w:sz w:val="17"/>
                              <w:szCs w:val="17"/>
                            </w:rPr>
                            <w:t xml:space="preserve"> 4200494560171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04E5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8.85pt;margin-top:-38.7pt;width:386.8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" filled="f" stroked="f">
              <v:textbox style="mso-fit-shape-to-text:t">
                <w:txbxContent>
                  <w:p w:rsidR="003D5CE8" w:rsidRPr="003D5CE8" w:rsidRDefault="003D5CE8" w:rsidP="003D5CE8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273E74"/>
                        <w:sz w:val="17"/>
                        <w:szCs w:val="17"/>
                      </w:rPr>
                    </w:pP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7"/>
                        <w:szCs w:val="17"/>
                      </w:rPr>
                      <w:t>MUZIČKA AKADEMIJA UNIVERZITETA U SARAJEVU</w:t>
                    </w:r>
                  </w:p>
                  <w:p w:rsidR="003D5CE8" w:rsidRPr="003D5CE8" w:rsidRDefault="003D5CE8" w:rsidP="003D5CE8">
                    <w:pPr>
                      <w:spacing w:after="60" w:line="240" w:lineRule="auto"/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</w:pP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A: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>Josipa</w:t>
                    </w:r>
                    <w:proofErr w:type="spellEnd"/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>Stadlera</w:t>
                    </w:r>
                    <w:proofErr w:type="spellEnd"/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1/II, 71 000 Sarajevo, </w:t>
                    </w:r>
                    <w:proofErr w:type="spellStart"/>
                    <w:proofErr w:type="gramStart"/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>BiH</w:t>
                    </w:r>
                    <w:proofErr w:type="spellEnd"/>
                    <w:r w:rsidR="00AF35CB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 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>|</w:t>
                    </w:r>
                    <w:proofErr w:type="gramEnd"/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 </w:t>
                    </w: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T: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+387 33 200 299  |  </w:t>
                    </w: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F: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+387 33 444 896</w:t>
                    </w:r>
                  </w:p>
                  <w:p w:rsidR="003D5CE8" w:rsidRPr="003D5CE8" w:rsidRDefault="003D5CE8" w:rsidP="003D5CE8">
                    <w:pPr>
                      <w:spacing w:after="60" w:line="240" w:lineRule="auto"/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</w:pP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E:</w:t>
                    </w:r>
                    <w:r w:rsidR="00AF35CB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</w:t>
                    </w:r>
                    <w:proofErr w:type="gramStart"/>
                    <w:r w:rsidR="00AF35CB" w:rsidRPr="00AF35CB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>info@mas.unsa.ba</w:t>
                    </w:r>
                    <w:r w:rsidR="00AF35CB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 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>|</w:t>
                    </w:r>
                    <w:proofErr w:type="gramEnd"/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 </w:t>
                    </w: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W: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www.mas.unsa.ba  |  </w:t>
                    </w:r>
                    <w:r w:rsidRPr="003D5CE8">
                      <w:rPr>
                        <w:rFonts w:ascii="Arial" w:hAnsi="Arial" w:cs="Arial"/>
                        <w:b/>
                        <w:color w:val="273E74"/>
                        <w:sz w:val="14"/>
                        <w:szCs w:val="14"/>
                      </w:rPr>
                      <w:t>ID:</w:t>
                    </w:r>
                    <w:r w:rsidRPr="003D5CE8">
                      <w:rPr>
                        <w:rFonts w:ascii="Arial" w:hAnsi="Arial" w:cs="Arial"/>
                        <w:color w:val="273E74"/>
                        <w:sz w:val="17"/>
                        <w:szCs w:val="17"/>
                      </w:rPr>
                      <w:t xml:space="preserve"> 4200494560171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704E5A4" wp14:editId="1704E5A5">
          <wp:simplePos x="0" y="0"/>
          <wp:positionH relativeFrom="column">
            <wp:posOffset>84455</wp:posOffset>
          </wp:positionH>
          <wp:positionV relativeFrom="paragraph">
            <wp:posOffset>-685306</wp:posOffset>
          </wp:positionV>
          <wp:extent cx="885825" cy="8858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SA Poz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5F8" w:rsidRDefault="004175F8" w:rsidP="003D5CE8">
      <w:pPr>
        <w:spacing w:after="0" w:line="240" w:lineRule="auto"/>
      </w:pPr>
      <w:r>
        <w:separator/>
      </w:r>
    </w:p>
  </w:footnote>
  <w:footnote w:type="continuationSeparator" w:id="0">
    <w:p w:rsidR="004175F8" w:rsidRDefault="004175F8" w:rsidP="003D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676" w:rsidRDefault="005E4B80">
    <w:pPr>
      <w:pStyle w:val="Header"/>
    </w:pPr>
    <w:r>
      <w:rPr>
        <w:noProof/>
      </w:rPr>
      <w:drawing>
        <wp:anchor distT="0" distB="0" distL="114300" distR="114300" simplePos="0" relativeHeight="251655679" behindDoc="1" locked="0" layoutInCell="1" allowOverlap="1" wp14:anchorId="23F73570" wp14:editId="47516177">
          <wp:simplePos x="0" y="0"/>
          <wp:positionH relativeFrom="column">
            <wp:posOffset>293066</wp:posOffset>
          </wp:positionH>
          <wp:positionV relativeFrom="paragraph">
            <wp:posOffset>226060</wp:posOffset>
          </wp:positionV>
          <wp:extent cx="5413443" cy="740229"/>
          <wp:effectExtent l="0" t="0" r="0" b="3175"/>
          <wp:wrapNone/>
          <wp:docPr id="58907793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077936" name="Picture 5890779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3443" cy="740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CB" w:rsidRDefault="00AF35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704E5A0" wp14:editId="1704E5A1">
          <wp:simplePos x="0" y="0"/>
          <wp:positionH relativeFrom="column">
            <wp:posOffset>2404110</wp:posOffset>
          </wp:positionH>
          <wp:positionV relativeFrom="paragraph">
            <wp:posOffset>-32526</wp:posOffset>
          </wp:positionV>
          <wp:extent cx="1417497" cy="144036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MU Poz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497" cy="14403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32"/>
    <w:rsid w:val="0006666F"/>
    <w:rsid w:val="001C58AE"/>
    <w:rsid w:val="002113A1"/>
    <w:rsid w:val="00293681"/>
    <w:rsid w:val="003C3D02"/>
    <w:rsid w:val="003D5CE8"/>
    <w:rsid w:val="004175F8"/>
    <w:rsid w:val="004268FB"/>
    <w:rsid w:val="00435D40"/>
    <w:rsid w:val="004A5228"/>
    <w:rsid w:val="004A59C9"/>
    <w:rsid w:val="004D3107"/>
    <w:rsid w:val="00507F09"/>
    <w:rsid w:val="00575B58"/>
    <w:rsid w:val="005E4B80"/>
    <w:rsid w:val="006A7751"/>
    <w:rsid w:val="00721849"/>
    <w:rsid w:val="00835DC5"/>
    <w:rsid w:val="00846AE3"/>
    <w:rsid w:val="00873D8B"/>
    <w:rsid w:val="008C3AA7"/>
    <w:rsid w:val="009E0E8B"/>
    <w:rsid w:val="009E5C30"/>
    <w:rsid w:val="00A05771"/>
    <w:rsid w:val="00A11477"/>
    <w:rsid w:val="00A16893"/>
    <w:rsid w:val="00A24014"/>
    <w:rsid w:val="00A5466C"/>
    <w:rsid w:val="00AF35CB"/>
    <w:rsid w:val="00AF6132"/>
    <w:rsid w:val="00B03676"/>
    <w:rsid w:val="00C754C9"/>
    <w:rsid w:val="00C76AD6"/>
    <w:rsid w:val="00CE4EE0"/>
    <w:rsid w:val="00D748F4"/>
    <w:rsid w:val="00DC587A"/>
    <w:rsid w:val="00E6177B"/>
    <w:rsid w:val="00E81C61"/>
    <w:rsid w:val="00EA5194"/>
    <w:rsid w:val="00FA165F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09D6A9-7915-477F-91DA-686E1210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613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E8"/>
  </w:style>
  <w:style w:type="paragraph" w:styleId="Footer">
    <w:name w:val="footer"/>
    <w:basedOn w:val="Normal"/>
    <w:link w:val="FooterChar"/>
    <w:uiPriority w:val="99"/>
    <w:unhideWhenUsed/>
    <w:rsid w:val="003D5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E8"/>
  </w:style>
  <w:style w:type="character" w:styleId="Hyperlink">
    <w:name w:val="Hyperlink"/>
    <w:basedOn w:val="DefaultParagraphFont"/>
    <w:uiPriority w:val="99"/>
    <w:unhideWhenUsed/>
    <w:rsid w:val="00AF35CB"/>
    <w:rPr>
      <w:color w:val="0563C1" w:themeColor="hyperlink"/>
      <w:u w:val="single"/>
    </w:rPr>
  </w:style>
  <w:style w:type="paragraph" w:customStyle="1" w:styleId="dcr-s3ycb2">
    <w:name w:val="dcr-s3ycb2"/>
    <w:basedOn w:val="Normal"/>
    <w:rsid w:val="00AF35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35CB"/>
    <w:rPr>
      <w:b/>
      <w:bCs/>
    </w:rPr>
  </w:style>
  <w:style w:type="paragraph" w:styleId="ListParagraph">
    <w:name w:val="List Paragraph"/>
    <w:basedOn w:val="Normal"/>
    <w:rsid w:val="00AF6132"/>
    <w:pPr>
      <w:ind w:left="720"/>
    </w:pPr>
  </w:style>
  <w:style w:type="paragraph" w:styleId="NoSpacing">
    <w:name w:val="No Spacing"/>
    <w:uiPriority w:val="1"/>
    <w:qFormat/>
    <w:rsid w:val="00AF613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novi%20zahtjevi%20memorandum%202025%20sa%20novim%20logom\novi%20memorandum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novi memorandum 2025</Template>
  <TotalTime>4</TotalTime>
  <Pages>6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2025-07-14T12:26:00Z</dcterms:created>
  <dcterms:modified xsi:type="dcterms:W3CDTF">2025-07-14T12:30:00Z</dcterms:modified>
</cp:coreProperties>
</file>