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FF" w:rsidRDefault="00BE737C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2" name="Picture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2FF">
        <w:t xml:space="preserve">                    Bosna i Hercegovina Bosnia and Herzegovina              </w:t>
      </w:r>
    </w:p>
    <w:p w:rsidR="008552FF" w:rsidRDefault="008552FF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8552FF" w:rsidRDefault="008552FF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8552FF" w:rsidRDefault="008552FF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8552FF" w:rsidRDefault="008552FF">
      <w:pPr>
        <w:rPr>
          <w:i/>
        </w:rPr>
      </w:pPr>
    </w:p>
    <w:p w:rsidR="00981FDD" w:rsidRDefault="00981FDD" w:rsidP="00BE737C">
      <w:pPr>
        <w:spacing w:after="120"/>
        <w:jc w:val="both"/>
        <w:rPr>
          <w:lang w:val="bs-Latn-BA"/>
        </w:rPr>
      </w:pPr>
    </w:p>
    <w:p w:rsidR="00BE737C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 xml:space="preserve">U skladu sa članom 87. Zakona o visokom obrazovanju („Službene novine Kantona </w:t>
      </w:r>
      <w:r>
        <w:rPr>
          <w:lang w:val="bs-Latn-BA"/>
        </w:rPr>
        <w:t>Sarajevo“, broj: 33/17), Statutom</w:t>
      </w:r>
      <w:r w:rsidRPr="00A6642A">
        <w:rPr>
          <w:lang w:val="bs-Latn-BA"/>
        </w:rPr>
        <w:t xml:space="preserve"> Univerziteta u </w:t>
      </w:r>
      <w:r>
        <w:rPr>
          <w:lang w:val="bs-Latn-BA"/>
        </w:rPr>
        <w:t>Sarajevu, Pravilima</w:t>
      </w:r>
      <w:r w:rsidRPr="00A6642A">
        <w:rPr>
          <w:lang w:val="bs-Latn-BA"/>
        </w:rPr>
        <w:t xml:space="preserve"> studiranja </w:t>
      </w:r>
      <w:r>
        <w:rPr>
          <w:lang w:val="bs-Latn-BA"/>
        </w:rPr>
        <w:t>i Odlukom</w:t>
      </w:r>
      <w:r w:rsidRPr="00A6642A">
        <w:rPr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6642A">
        <w:rPr>
          <w:spacing w:val="-5"/>
          <w:lang w:val="bs-Latn-BA" w:eastAsia="hr-HR"/>
        </w:rPr>
        <w:t>19/09, 31/12, 36/12, 4/15, 15/15, 16/18 i 21/18</w:t>
      </w:r>
      <w:r w:rsidRPr="00A6642A">
        <w:rPr>
          <w:lang w:val="bs-Latn-BA"/>
        </w:rPr>
        <w:t xml:space="preserve">), ugovorne strane: </w:t>
      </w:r>
    </w:p>
    <w:p w:rsidR="00534B8F" w:rsidRPr="00A6642A" w:rsidRDefault="00534B8F" w:rsidP="00BE737C">
      <w:pPr>
        <w:spacing w:after="120"/>
        <w:jc w:val="both"/>
        <w:rPr>
          <w:lang w:val="bs-Latn-BA"/>
        </w:rPr>
      </w:pPr>
    </w:p>
    <w:p w:rsidR="00981FDD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___________</w:t>
      </w:r>
      <w:r>
        <w:rPr>
          <w:b/>
          <w:u w:val="single"/>
          <w:lang w:val="bs-Latn-BA"/>
        </w:rPr>
        <w:t xml:space="preserve">Muzička akademija u Sarajevu______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(u daljnjem </w:t>
      </w:r>
    </w:p>
    <w:p w:rsidR="00981FDD" w:rsidRDefault="00981FDD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fakulteta/akademije)                                                                                              </w:t>
      </w:r>
    </w:p>
    <w:p w:rsidR="00981FDD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fakultet/a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 xml:space="preserve">kademija),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sa sjedištem u 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__Sarajevu, Josipa Štad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l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e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ra 1/II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zastupan </w:t>
      </w:r>
    </w:p>
    <w:p w:rsidR="00981FDD" w:rsidRDefault="00981FDD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(</w:t>
      </w:r>
      <w:r w:rsidRPr="00A6642A">
        <w:rPr>
          <w:rFonts w:ascii="Times New Roman" w:hAnsi="Times New Roman"/>
          <w:sz w:val="20"/>
          <w:szCs w:val="20"/>
          <w:lang w:val="bs-Latn-BA"/>
        </w:rPr>
        <w:t>adresa fakulteta/akademije)</w:t>
      </w:r>
    </w:p>
    <w:p w:rsidR="00981FDD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od dekana, </w:t>
      </w:r>
      <w:r w:rsidR="009113E5">
        <w:rPr>
          <w:rFonts w:ascii="Times New Roman" w:hAnsi="Times New Roman"/>
          <w:b/>
          <w:sz w:val="24"/>
          <w:szCs w:val="24"/>
          <w:lang w:val="bs-Latn-BA"/>
        </w:rPr>
        <w:t>prof. mr. Ališer Sijarić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  <w:r w:rsidR="00981FDD" w:rsidRPr="00981FDD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981FDD">
        <w:rPr>
          <w:rFonts w:ascii="Times New Roman" w:hAnsi="Times New Roman"/>
          <w:sz w:val="20"/>
          <w:szCs w:val="20"/>
          <w:lang w:val="bs-Latn-BA"/>
        </w:rPr>
        <w:t xml:space="preserve">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981FDD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__(u daljnjem tekstu: student),</w:t>
      </w:r>
    </w:p>
    <w:p w:rsidR="00BE737C" w:rsidRPr="00A6642A" w:rsidRDefault="00BE737C" w:rsidP="00BE737C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>__________, JMBG* 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____________,</w:t>
      </w:r>
    </w:p>
    <w:p w:rsidR="00BE737C" w:rsidRPr="00A6642A" w:rsidRDefault="00BE737C" w:rsidP="00BE737C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sz w:val="20"/>
          <w:szCs w:val="20"/>
          <w:lang w:val="bs-Latn-BA"/>
        </w:rPr>
        <w:tab/>
        <w:t>(mjesto rođenja)</w:t>
      </w:r>
    </w:p>
    <w:p w:rsidR="000E65DD" w:rsidRDefault="00106D64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upisan/a studijske __________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>
        <w:rPr>
          <w:rFonts w:ascii="Times New Roman" w:hAnsi="Times New Roman"/>
          <w:b/>
          <w:sz w:val="24"/>
          <w:szCs w:val="24"/>
          <w:lang w:val="bs-Latn-BA"/>
        </w:rPr>
        <w:t>drugi</w:t>
      </w:r>
      <w:r w:rsidR="00BE737C">
        <w:rPr>
          <w:rFonts w:ascii="Times New Roman" w:hAnsi="Times New Roman"/>
          <w:b/>
          <w:sz w:val="24"/>
          <w:szCs w:val="24"/>
          <w:lang w:val="bs-Latn-BA"/>
        </w:rPr>
        <w:t xml:space="preserve"> ciklus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0E65DD">
        <w:rPr>
          <w:lang w:val="bs-Latn-BA"/>
        </w:rPr>
        <w:t xml:space="preserve"> 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>u statusu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BE737C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:rsidR="000E65DD" w:rsidRDefault="000E65DD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                                                                                          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:rsidR="0068190F" w:rsidRDefault="00BE737C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  <w:r w:rsidR="000E65DD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BE737C" w:rsidRDefault="000E65DD" w:rsidP="000E65D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</w:t>
      </w:r>
    </w:p>
    <w:p w:rsidR="0068190F" w:rsidRPr="00A6642A" w:rsidRDefault="0068190F" w:rsidP="0068190F">
      <w:pPr>
        <w:jc w:val="both"/>
        <w:rPr>
          <w:sz w:val="20"/>
          <w:szCs w:val="20"/>
          <w:lang w:val="bs-Latn-BA"/>
        </w:rPr>
      </w:pPr>
      <w:r w:rsidRPr="00A6642A">
        <w:rPr>
          <w:sz w:val="20"/>
          <w:szCs w:val="20"/>
          <w:lang w:val="bs-Latn-BA"/>
        </w:rPr>
        <w:t>* ili neki drugi identifikator.</w:t>
      </w:r>
    </w:p>
    <w:p w:rsidR="0068190F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:rsidR="00BE737C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</w:t>
      </w:r>
      <w:r w:rsidRPr="00A6642A">
        <w:rPr>
          <w:b/>
          <w:lang w:val="bs-Latn-BA"/>
        </w:rPr>
        <w:tab/>
      </w: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UGOVOR O STUDIRANJU</w:t>
      </w:r>
    </w:p>
    <w:p w:rsidR="00BE737C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 xml:space="preserve">za </w:t>
      </w:r>
      <w:r w:rsidR="00106D64">
        <w:rPr>
          <w:b/>
          <w:lang w:val="bs-Latn-BA"/>
        </w:rPr>
        <w:t>drugi</w:t>
      </w:r>
      <w:r>
        <w:rPr>
          <w:b/>
          <w:lang w:val="bs-Latn-BA"/>
        </w:rPr>
        <w:t xml:space="preserve"> ciklus studija</w:t>
      </w:r>
    </w:p>
    <w:p w:rsidR="0068190F" w:rsidRPr="00A6642A" w:rsidRDefault="0068190F" w:rsidP="00BE737C">
      <w:pPr>
        <w:jc w:val="center"/>
        <w:rPr>
          <w:b/>
          <w:lang w:val="bs-Latn-BA"/>
        </w:rPr>
      </w:pPr>
    </w:p>
    <w:p w:rsidR="00BE737C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Predmet ugovora</w:t>
      </w:r>
    </w:p>
    <w:p w:rsidR="0068190F" w:rsidRPr="00A6642A" w:rsidRDefault="0068190F" w:rsidP="00BE737C">
      <w:pPr>
        <w:spacing w:after="120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1.</w:t>
      </w:r>
    </w:p>
    <w:p w:rsidR="00BE737C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Predmet ovog ugovora je reguliranje međusobnih prava i obaveza između fakulteta/akademije i studenta.</w:t>
      </w:r>
    </w:p>
    <w:p w:rsidR="0068190F" w:rsidRPr="00A6642A" w:rsidRDefault="0068190F" w:rsidP="00BE737C">
      <w:pPr>
        <w:jc w:val="both"/>
        <w:rPr>
          <w:lang w:val="bs-Latn-BA"/>
        </w:rPr>
      </w:pPr>
    </w:p>
    <w:p w:rsidR="0068190F" w:rsidRPr="00A6642A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Prava i obaveze fakulteta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:rsidR="00BE737C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Nastavni plan i program u formi tabele ili ECTS kataloga/informacijskog kataloga može biti sastavni dio ugovora o studiranju.</w:t>
      </w:r>
    </w:p>
    <w:p w:rsidR="0068190F" w:rsidRDefault="0068190F" w:rsidP="00BE737C">
      <w:pPr>
        <w:spacing w:after="120"/>
        <w:jc w:val="both"/>
        <w:rPr>
          <w:lang w:val="bs-Latn-BA"/>
        </w:rPr>
      </w:pPr>
    </w:p>
    <w:p w:rsidR="0068190F" w:rsidRPr="00A6642A" w:rsidRDefault="0068190F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Student ima pravo završiti studij po istom studijsk</w:t>
      </w:r>
      <w:r>
        <w:rPr>
          <w:lang w:val="bs-Latn-BA"/>
        </w:rPr>
        <w:t>o</w:t>
      </w:r>
      <w:r w:rsidRPr="00A6642A">
        <w:rPr>
          <w:lang w:val="bs-Latn-BA"/>
        </w:rPr>
        <w:t>m programu po kojem je upisan na fakultet/akademiju Univerziteta u Sarajevu u roku trajanja jednog ciklusa studija plus dvije studijske godine.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O izmjenama i dopunama definiranim u stavu 2. ovog člana fakultet/akademija je dužan/na blagovremeno informirati studenta.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4.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Prava i obaveze studenta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5.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U skladu sa Zakonom o visokom obrazovanju Kantona Sarajevo i Statutom Univerziteta u Sarajevu, student ima 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>sljedeća prava: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prisustvovanje svim oblicima nastave,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kvalitetan nastavni proces u skladu sa usvojenim planom i programom,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blagovremeno i tačno informiranje o svim pitanjima koja se odnose na studij,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da na transparentan način bude upoznat o rasporedu nastave i ispitnim terminima na nivou studijske godine i to u prve dvije sedmice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ravnopravnost u pogledu uvjeta studija i tretmana na visokoškolskoj ustanovi kao i na povlastice koje nosi status studenta,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različitost i zaštitu od diskriminacije,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pravo na zdravstvenu zaštitu u skladu sa Zakonom,</w:t>
      </w:r>
    </w:p>
    <w:p w:rsidR="00BE737C" w:rsidRPr="00106D64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korištenje biblioteke i drugih usluga koje se pružaju studentima na visokoškolskoj ustanovi, a u </w:t>
      </w:r>
      <w:r w:rsidRPr="00106D64">
        <w:rPr>
          <w:lang w:val="bs-Latn-BA"/>
        </w:rPr>
        <w:t>skladu sa aktima VŠU,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konsultacije i pomoć akademskog osoblja u savladavanju nastavnog sadržaja, a posebno pri izradi završnog rada,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slobodu mišljenja i iznošenja ličnih stavova koji su u vezi sa nastavnim sadržajem u toku realiziranja nastavnog procesa,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evaluaciju rada akademskog osoblja, 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priznavanje i prijenos bodova između visokoškolskih ustanova s ciljem osiguranja mobilnosti,</w:t>
      </w:r>
    </w:p>
    <w:p w:rsidR="00BE737C" w:rsidRPr="00106D64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učešće u postupku izbora za studentsko predstavničko tijelo i druga tijela ustanovljena Statutom </w:t>
      </w:r>
      <w:r w:rsidRPr="00106D64">
        <w:rPr>
          <w:lang w:val="bs-Latn-BA"/>
        </w:rPr>
        <w:t>Univerziteta u Sarajevu,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studentskih organizacija,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i odlučivanju tijela fakulteta/akademije u skladu sa Statutom,</w:t>
      </w:r>
    </w:p>
    <w:p w:rsidR="00BE737C" w:rsidRPr="00A6642A" w:rsidRDefault="00BE737C" w:rsidP="00BE737C">
      <w:pPr>
        <w:pStyle w:val="NoSpacing"/>
        <w:numPr>
          <w:ilvl w:val="0"/>
          <w:numId w:val="3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zaštitu u slučaju povrede nekog od njegovih prava na način utvrđen Zakonom i Statutom,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druga prava predviđena Statutom i drugim općim aktima Univerziteta ili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Default="00BE737C" w:rsidP="00BE737C">
      <w:pPr>
        <w:jc w:val="both"/>
        <w:rPr>
          <w:b/>
          <w:lang w:val="bs-Latn-BA"/>
        </w:rPr>
      </w:pPr>
    </w:p>
    <w:p w:rsidR="00106D64" w:rsidRDefault="00106D64" w:rsidP="00BE737C">
      <w:pPr>
        <w:jc w:val="both"/>
        <w:rPr>
          <w:b/>
          <w:lang w:val="bs-Latn-BA"/>
        </w:rPr>
      </w:pPr>
    </w:p>
    <w:p w:rsidR="00106D64" w:rsidRDefault="00106D64" w:rsidP="00BE737C">
      <w:pPr>
        <w:jc w:val="both"/>
        <w:rPr>
          <w:b/>
          <w:lang w:val="bs-Latn-BA"/>
        </w:rPr>
      </w:pPr>
    </w:p>
    <w:p w:rsidR="00E62745" w:rsidRPr="00A6642A" w:rsidRDefault="00E62745" w:rsidP="00BE737C">
      <w:pPr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lastRenderedPageBreak/>
        <w:t>Član 6.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Student koji studira na fakultetu/akademiji Univerziteta u Sarajevu ima sljedeće obaveze: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pridržavati se Pravila studiranja koja je propisao Univerzitet u Sarajevu,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ispunjavati nastavne i druge obaveze studenta,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iskazivati poštovanje prema pravima akademskog i neakademskog osoblja, kao i pravim</w:t>
      </w:r>
      <w:r>
        <w:rPr>
          <w:lang w:val="bs-Latn-BA"/>
        </w:rPr>
        <w:t>a</w:t>
      </w:r>
      <w:r w:rsidRPr="00A6642A">
        <w:rPr>
          <w:lang w:val="bs-Latn-BA"/>
        </w:rPr>
        <w:t xml:space="preserve"> drugih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studenata na fakultetu/akademiji,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uredno izvršavati svoje studijske obaveze i učestvovati u akademskim aktivnostima,</w:t>
      </w:r>
    </w:p>
    <w:p w:rsidR="00BE737C" w:rsidRPr="003E0ED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poštivati kućni red, etički kodeks i kodeks ponašanja i oblačenja,</w:t>
      </w:r>
    </w:p>
    <w:p w:rsidR="00BE737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>
        <w:rPr>
          <w:lang w:val="bs-Latn-BA"/>
        </w:rPr>
        <w:t xml:space="preserve">postupati savjesno sa imovinom fakulteta/akademije, a u slučaju nesavjesnog postupanja i pričinjene materijalne štete dužan je istu nadoknaditi </w:t>
      </w:r>
      <w:r w:rsidRPr="007475D9">
        <w:rPr>
          <w:lang w:val="bs-Latn-BA"/>
        </w:rPr>
        <w:t>u skladu sa odlukom vijeća fakulteta/akademije</w:t>
      </w:r>
      <w:r>
        <w:rPr>
          <w:lang w:val="bs-Latn-BA"/>
        </w:rPr>
        <w:t>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3E0EDC">
        <w:rPr>
          <w:lang w:val="bs-Latn-BA"/>
        </w:rPr>
        <w:t>druge obaveze utvrđene Zakonom, Statutom ili drugim aktom Univerziteta u Sarajevu,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Finansiranje studija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7.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Upravni odbor Univerziteta, uz prethodnu saglasnost Vlade, utvrđuje školarinu koju su obavezni plaćati studenti koji sami snose troškove studija u svim statusima i svim ciklusima studija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usaglašen prijedlog Senata i Upravnog odbora Univerziteta u Sarajevu Vlada utvrđuje iznos upisnine i drugih uplata koje nisu školarine, a koje su studenti obavezni plaćati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 xml:space="preserve">. </w:t>
      </w:r>
    </w:p>
    <w:p w:rsidR="0068190F" w:rsidRDefault="008C2BF9" w:rsidP="0068190F">
      <w:pPr>
        <w:spacing w:after="120"/>
        <w:jc w:val="both"/>
        <w:rPr>
          <w:lang w:val="bs-Latn-BA"/>
        </w:rPr>
      </w:pPr>
      <w:r>
        <w:rPr>
          <w:lang w:val="bs-Latn-BA"/>
        </w:rPr>
        <w:t>Iznos upisnine __</w:t>
      </w:r>
      <w:r w:rsidRPr="00FA0CA2">
        <w:rPr>
          <w:u w:val="single"/>
          <w:lang w:val="bs-Latn-BA"/>
        </w:rPr>
        <w:t>_</w:t>
      </w:r>
      <w:r w:rsidR="00BE737C" w:rsidRPr="00FA0CA2">
        <w:rPr>
          <w:u w:val="single"/>
          <w:lang w:val="bs-Latn-BA"/>
        </w:rPr>
        <w:t>_</w:t>
      </w:r>
      <w:r w:rsidR="00E62745" w:rsidRPr="00FA0CA2">
        <w:rPr>
          <w:b/>
          <w:u w:val="single"/>
          <w:lang w:val="bs-Latn-BA"/>
        </w:rPr>
        <w:t>/</w:t>
      </w:r>
      <w:r w:rsidR="00E62745" w:rsidRPr="00FA0CA2">
        <w:rPr>
          <w:u w:val="single"/>
          <w:lang w:val="bs-Latn-BA"/>
        </w:rPr>
        <w:t xml:space="preserve"> </w:t>
      </w:r>
      <w:r>
        <w:rPr>
          <w:lang w:val="bs-Latn-BA"/>
        </w:rPr>
        <w:t>_</w:t>
      </w:r>
      <w:r w:rsidR="00E62745">
        <w:rPr>
          <w:lang w:val="bs-Latn-BA"/>
        </w:rPr>
        <w:t>_</w:t>
      </w:r>
      <w:r w:rsidR="00BE737C" w:rsidRPr="00A6642A">
        <w:rPr>
          <w:lang w:val="bs-Latn-BA"/>
        </w:rPr>
        <w:t xml:space="preserve">_, po osnovu odluke iz prethodnog stava, uplatit će se prije upisa </w:t>
      </w:r>
    </w:p>
    <w:p w:rsidR="0068190F" w:rsidRDefault="0068190F" w:rsidP="0068190F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</w:t>
      </w:r>
      <w:r w:rsidR="008C2BF9">
        <w:rPr>
          <w:rFonts w:ascii="Times New Roman" w:hAnsi="Times New Roman"/>
          <w:lang w:val="bs-Latn-BA"/>
        </w:rPr>
        <w:t xml:space="preserve">            </w:t>
      </w:r>
      <w:r w:rsidR="008C2BF9">
        <w:rPr>
          <w:rFonts w:ascii="Times New Roman" w:hAnsi="Times New Roman"/>
          <w:sz w:val="18"/>
          <w:szCs w:val="18"/>
          <w:lang w:val="bs-Latn-BA"/>
        </w:rPr>
        <w:t xml:space="preserve">(redovnog 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8190F" w:rsidRPr="00A6642A" w:rsidRDefault="0068190F" w:rsidP="0068190F">
      <w:pPr>
        <w:pStyle w:val="NoSpacing"/>
        <w:jc w:val="both"/>
        <w:rPr>
          <w:lang w:val="bs-Latn-BA"/>
        </w:rPr>
      </w:pPr>
      <w:r w:rsidRPr="00A6642A">
        <w:rPr>
          <w:lang w:val="bs-Latn-BA"/>
        </w:rPr>
        <w:t>u</w:t>
      </w:r>
      <w:r w:rsidRPr="0068190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BE737C" w:rsidRPr="00E62745" w:rsidRDefault="00BE737C" w:rsidP="00BE737C">
      <w:pPr>
        <w:pStyle w:val="NoSpacing"/>
        <w:jc w:val="both"/>
        <w:rPr>
          <w:rFonts w:ascii="Times New Roman" w:hAnsi="Times New Roman"/>
          <w:lang w:val="bs-Latn-BA"/>
        </w:rPr>
      </w:pPr>
    </w:p>
    <w:p w:rsidR="00BE737C" w:rsidRPr="00A6642A" w:rsidRDefault="00BE737C" w:rsidP="00BE737C">
      <w:pPr>
        <w:pStyle w:val="NoSpacing"/>
        <w:jc w:val="both"/>
        <w:rPr>
          <w:lang w:val="bs-Latn-BA"/>
        </w:rPr>
      </w:pPr>
      <w:r w:rsidRPr="00E62745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E62745">
        <w:rPr>
          <w:rFonts w:ascii="Times New Roman" w:hAnsi="Times New Roman"/>
          <w:lang w:val="bs-Latn-BA"/>
        </w:rPr>
        <w:t xml:space="preserve"> </w:t>
      </w:r>
      <w:r w:rsidR="00E62745" w:rsidRPr="00E62745">
        <w:rPr>
          <w:rFonts w:ascii="Times New Roman" w:hAnsi="Times New Roman"/>
          <w:sz w:val="24"/>
          <w:szCs w:val="24"/>
          <w:lang w:val="bs-Latn-BA"/>
        </w:rPr>
        <w:t>____</w:t>
      </w:r>
      <w:r w:rsidR="00106D64">
        <w:rPr>
          <w:rFonts w:ascii="Times New Roman" w:hAnsi="Times New Roman"/>
          <w:b/>
          <w:sz w:val="24"/>
          <w:szCs w:val="24"/>
          <w:u w:val="single"/>
          <w:lang w:val="bs-Latn-BA"/>
        </w:rPr>
        <w:t>1.4</w:t>
      </w:r>
      <w:r w:rsidR="00E62745" w:rsidRPr="00E62745">
        <w:rPr>
          <w:rFonts w:ascii="Times New Roman" w:hAnsi="Times New Roman"/>
          <w:b/>
          <w:sz w:val="24"/>
          <w:szCs w:val="24"/>
          <w:u w:val="single"/>
          <w:lang w:val="bs-Latn-BA"/>
        </w:rPr>
        <w:t>00,00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__________,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</w:p>
    <w:p w:rsidR="00BE737C" w:rsidRPr="00A6642A" w:rsidRDefault="00E62745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BE737C" w:rsidRPr="00A6642A">
        <w:rPr>
          <w:rFonts w:ascii="Times New Roman" w:hAnsi="Times New Roman"/>
          <w:sz w:val="24"/>
          <w:szCs w:val="24"/>
          <w:lang w:val="bs-Latn-BA"/>
        </w:rPr>
        <w:t>)*  jednokratno, u punom iznosu prije upisa u odgovarajuću godinu studija,</w:t>
      </w:r>
      <w:r w:rsidR="00BE737C" w:rsidRPr="00A6642A">
        <w:rPr>
          <w:sz w:val="24"/>
          <w:szCs w:val="24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C2BF9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E62745">
        <w:rPr>
          <w:rFonts w:ascii="Times New Roman" w:hAnsi="Times New Roman"/>
          <w:sz w:val="24"/>
          <w:szCs w:val="24"/>
          <w:bdr w:val="single" w:sz="4" w:space="0" w:color="auto"/>
          <w:lang w:val="bs-Latn-BA"/>
        </w:rPr>
        <w:t>b)</w:t>
      </w:r>
      <w:r w:rsidR="00FA0CA2">
        <w:rPr>
          <w:rFonts w:ascii="Times New Roman" w:hAnsi="Times New Roman"/>
          <w:sz w:val="24"/>
          <w:szCs w:val="24"/>
          <w:lang w:val="bs-Latn-BA"/>
        </w:rPr>
        <w:t>*  u (2) rata: __</w:t>
      </w:r>
      <w:r w:rsidRPr="00A6642A">
        <w:rPr>
          <w:rFonts w:ascii="Times New Roman" w:hAnsi="Times New Roman"/>
          <w:sz w:val="24"/>
          <w:szCs w:val="24"/>
          <w:lang w:val="bs-Latn-BA"/>
        </w:rPr>
        <w:t>_</w:t>
      </w:r>
      <w:r w:rsidRPr="00FA0CA2">
        <w:rPr>
          <w:rFonts w:ascii="Times New Roman" w:hAnsi="Times New Roman"/>
          <w:b/>
          <w:sz w:val="24"/>
          <w:szCs w:val="24"/>
          <w:lang w:val="bs-Latn-BA"/>
        </w:rPr>
        <w:t>_</w:t>
      </w:r>
      <w:r w:rsidR="009113E5">
        <w:rPr>
          <w:rFonts w:ascii="Times New Roman" w:hAnsi="Times New Roman"/>
          <w:b/>
          <w:sz w:val="24"/>
          <w:szCs w:val="24"/>
          <w:u w:val="single"/>
          <w:lang w:val="bs-Latn-BA"/>
        </w:rPr>
        <w:t>5</w:t>
      </w:r>
      <w:r w:rsidR="00FA0CA2">
        <w:rPr>
          <w:rFonts w:ascii="Times New Roman" w:hAnsi="Times New Roman"/>
          <w:b/>
          <w:sz w:val="24"/>
          <w:szCs w:val="24"/>
          <w:u w:val="single"/>
          <w:lang w:val="bs-Latn-BA"/>
        </w:rPr>
        <w:t>00,00</w:t>
      </w:r>
      <w:r w:rsidR="00FA0CA2">
        <w:rPr>
          <w:rFonts w:ascii="Times New Roman" w:hAnsi="Times New Roman"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24"/>
          <w:szCs w:val="24"/>
          <w:lang w:val="bs-Latn-BA"/>
        </w:rPr>
        <w:t>__ p</w:t>
      </w:r>
      <w:r w:rsidR="00FA0CA2">
        <w:rPr>
          <w:rFonts w:ascii="Times New Roman" w:hAnsi="Times New Roman"/>
          <w:sz w:val="24"/>
          <w:szCs w:val="24"/>
          <w:lang w:val="bs-Latn-BA"/>
        </w:rPr>
        <w:t>rije upisa zimskog semestra, __</w:t>
      </w:r>
      <w:r w:rsidRPr="008C2BF9">
        <w:rPr>
          <w:rFonts w:ascii="Times New Roman" w:hAnsi="Times New Roman"/>
          <w:sz w:val="24"/>
          <w:szCs w:val="24"/>
          <w:u w:val="single"/>
          <w:lang w:val="bs-Latn-BA"/>
        </w:rPr>
        <w:t>_</w:t>
      </w:r>
      <w:r w:rsidR="009113E5">
        <w:rPr>
          <w:rFonts w:ascii="Times New Roman" w:hAnsi="Times New Roman"/>
          <w:b/>
          <w:sz w:val="24"/>
          <w:szCs w:val="24"/>
          <w:u w:val="single"/>
          <w:lang w:val="bs-Latn-BA"/>
        </w:rPr>
        <w:t>5</w:t>
      </w:r>
      <w:r w:rsidR="00FA0CA2" w:rsidRPr="00FA0CA2">
        <w:rPr>
          <w:rFonts w:ascii="Times New Roman" w:hAnsi="Times New Roman"/>
          <w:b/>
          <w:sz w:val="24"/>
          <w:szCs w:val="24"/>
          <w:u w:val="single"/>
          <w:lang w:val="bs-Latn-BA"/>
        </w:rPr>
        <w:t>00,00</w:t>
      </w:r>
      <w:r w:rsidRPr="00A6642A">
        <w:rPr>
          <w:rFonts w:ascii="Times New Roman" w:hAnsi="Times New Roman"/>
          <w:sz w:val="24"/>
          <w:szCs w:val="24"/>
          <w:lang w:val="bs-Latn-BA"/>
        </w:rPr>
        <w:t>_ prije upisa ljetnog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(iznos prve rate)                                                 </w:t>
      </w:r>
      <w:r>
        <w:rPr>
          <w:rFonts w:ascii="Times New Roman" w:hAnsi="Times New Roman"/>
          <w:sz w:val="18"/>
          <w:szCs w:val="18"/>
          <w:lang w:val="bs-Latn-BA"/>
        </w:rPr>
        <w:t xml:space="preserve">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 (iznos druge rate)                      </w:t>
      </w:r>
    </w:p>
    <w:p w:rsidR="00BE737C" w:rsidRPr="008C2BF9" w:rsidRDefault="00BE737C" w:rsidP="008C2BF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 semestra i ______</w:t>
      </w:r>
      <w:r w:rsidR="009113E5" w:rsidRPr="009113E5">
        <w:rPr>
          <w:rFonts w:ascii="Times New Roman" w:hAnsi="Times New Roman"/>
          <w:b/>
          <w:sz w:val="24"/>
          <w:szCs w:val="24"/>
          <w:u w:val="single"/>
          <w:lang w:val="bs-Latn-BA"/>
        </w:rPr>
        <w:t>400,00</w:t>
      </w:r>
      <w:r w:rsidRPr="00A6642A">
        <w:rPr>
          <w:rFonts w:ascii="Times New Roman" w:hAnsi="Times New Roman"/>
          <w:sz w:val="24"/>
          <w:szCs w:val="24"/>
          <w:lang w:val="bs-Latn-BA"/>
        </w:rPr>
        <w:t>___ najkasnije do ______</w:t>
      </w:r>
      <w:r w:rsidR="00446540" w:rsidRPr="00446540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______ tekuće studijske godine.</w:t>
      </w:r>
    </w:p>
    <w:p w:rsidR="00BE737C" w:rsidRPr="008C2BF9" w:rsidRDefault="008C2BF9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</w:t>
      </w:r>
      <w:r w:rsidR="00BE737C" w:rsidRPr="008C2BF9">
        <w:rPr>
          <w:rFonts w:ascii="Times New Roman" w:hAnsi="Times New Roman"/>
          <w:sz w:val="18"/>
          <w:szCs w:val="18"/>
          <w:lang w:val="bs-Latn-BA"/>
        </w:rPr>
        <w:t>(iznos treće rate)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Uplata iznosa školarine kao i drugih finansijskih obaveza vrši se na račun fakulteta/akademije kod </w:t>
      </w:r>
      <w:r w:rsidR="008C2BF9" w:rsidRPr="008C2BF9">
        <w:rPr>
          <w:rFonts w:ascii="Arial" w:hAnsi="Arial" w:cs="Arial"/>
          <w:b/>
          <w:u w:val="single"/>
          <w:shd w:val="clear" w:color="auto" w:fill="FFFFFF" w:themeFill="background1"/>
        </w:rPr>
        <w:t>JR Trezor KS – Muzička akademija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_broj računa</w:t>
      </w:r>
      <w:r w:rsidRPr="00A6642A">
        <w:rPr>
          <w:rFonts w:ascii="Times New Roman" w:hAnsi="Times New Roman"/>
          <w:lang w:val="bs-Latn-BA"/>
        </w:rPr>
        <w:t xml:space="preserve">: </w:t>
      </w:r>
      <w:r w:rsidR="008C2BF9" w:rsidRPr="008C2BF9">
        <w:rPr>
          <w:rFonts w:ascii="Arial" w:hAnsi="Arial" w:cs="Arial"/>
          <w:b/>
          <w:u w:val="single"/>
          <w:shd w:val="clear" w:color="auto" w:fill="FFFFFF"/>
        </w:rPr>
        <w:t>1411965320008475</w:t>
      </w:r>
      <w:r w:rsidRPr="00A6642A">
        <w:rPr>
          <w:rFonts w:ascii="Times New Roman" w:hAnsi="Times New Roman"/>
          <w:lang w:val="bs-Latn-BA"/>
        </w:rPr>
        <w:t>.</w:t>
      </w:r>
    </w:p>
    <w:p w:rsidR="00BE737C" w:rsidRPr="00A6642A" w:rsidRDefault="00446540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</w:t>
      </w:r>
      <w:r w:rsidR="00BE737C"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BE737C" w:rsidRDefault="00BE737C" w:rsidP="00BE737C">
      <w:pPr>
        <w:rPr>
          <w:lang w:val="bs-Latn-BA"/>
        </w:rPr>
      </w:pPr>
      <w:r w:rsidRPr="00A6642A">
        <w:rPr>
          <w:lang w:val="bs-Latn-BA"/>
        </w:rPr>
        <w:t xml:space="preserve">(* </w:t>
      </w:r>
      <w:r>
        <w:rPr>
          <w:sz w:val="20"/>
          <w:szCs w:val="20"/>
          <w:lang w:val="bs-Latn-BA"/>
        </w:rPr>
        <w:t>D</w:t>
      </w:r>
      <w:r w:rsidRPr="00A6642A">
        <w:rPr>
          <w:sz w:val="20"/>
          <w:szCs w:val="20"/>
          <w:lang w:val="bs-Latn-BA"/>
        </w:rPr>
        <w:t>inamiku plaćanja, jednokratno ili u ratama, određuje fakultet/akademija</w:t>
      </w:r>
      <w:r>
        <w:rPr>
          <w:sz w:val="20"/>
          <w:szCs w:val="20"/>
          <w:lang w:val="bs-Latn-BA"/>
        </w:rPr>
        <w:t>.</w:t>
      </w:r>
      <w:r w:rsidRPr="00A6642A">
        <w:rPr>
          <w:lang w:val="bs-Latn-BA"/>
        </w:rPr>
        <w:t>)</w:t>
      </w:r>
    </w:p>
    <w:p w:rsidR="008C2BF9" w:rsidRDefault="008C2BF9" w:rsidP="00BE737C">
      <w:pPr>
        <w:rPr>
          <w:lang w:val="bs-Latn-BA"/>
        </w:rPr>
      </w:pPr>
    </w:p>
    <w:p w:rsidR="00106D64" w:rsidRPr="00A6642A" w:rsidRDefault="00106D64" w:rsidP="00BE737C">
      <w:pPr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Član 8.</w:t>
      </w:r>
    </w:p>
    <w:p w:rsidR="00BE737C" w:rsidRPr="00A6642A" w:rsidRDefault="00BE737C" w:rsidP="00BE737C">
      <w:pPr>
        <w:shd w:val="clear" w:color="auto" w:fill="FFFFFF"/>
        <w:jc w:val="both"/>
        <w:rPr>
          <w:lang w:val="bs-Latn-BA" w:eastAsia="hr-HR"/>
        </w:rPr>
      </w:pPr>
      <w:r w:rsidRPr="00A6642A">
        <w:rPr>
          <w:lang w:val="bs-Latn-BA" w:eastAsia="hr-HR"/>
        </w:rPr>
        <w:t>Student ne može upisati narednu studijsku godinu, polagati ispite iz bilo kojeg predmeta u semestru, ukoliko nije uplaćena školarina na način predviđen u prethodno</w:t>
      </w:r>
      <w:bookmarkStart w:id="0" w:name="_GoBack"/>
      <w:bookmarkEnd w:id="0"/>
      <w:r w:rsidRPr="00A6642A">
        <w:rPr>
          <w:lang w:val="bs-Latn-BA" w:eastAsia="hr-HR"/>
        </w:rPr>
        <w:t xml:space="preserve">m članu ovog ugovora. </w:t>
      </w:r>
    </w:p>
    <w:p w:rsidR="00BE737C" w:rsidRDefault="00BE737C" w:rsidP="00BE737C">
      <w:pPr>
        <w:spacing w:after="120"/>
        <w:rPr>
          <w:lang w:val="bs-Latn-BA"/>
        </w:rPr>
      </w:pPr>
    </w:p>
    <w:p w:rsidR="00106D64" w:rsidRDefault="00106D64" w:rsidP="00BE737C">
      <w:pPr>
        <w:spacing w:after="120"/>
        <w:rPr>
          <w:lang w:val="bs-Latn-BA"/>
        </w:rPr>
      </w:pPr>
    </w:p>
    <w:p w:rsidR="00106D64" w:rsidRDefault="00106D64" w:rsidP="00BE737C">
      <w:pPr>
        <w:spacing w:after="120"/>
        <w:rPr>
          <w:lang w:val="bs-Latn-BA"/>
        </w:rPr>
      </w:pPr>
    </w:p>
    <w:p w:rsidR="00106D64" w:rsidRPr="00A6642A" w:rsidRDefault="00106D64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lastRenderedPageBreak/>
        <w:t>Član 9.</w:t>
      </w:r>
    </w:p>
    <w:p w:rsidR="00BE737C" w:rsidRPr="00A6642A" w:rsidRDefault="00BE737C" w:rsidP="00BE737C">
      <w:pPr>
        <w:shd w:val="clear" w:color="auto" w:fill="FFFFFF"/>
        <w:rPr>
          <w:lang w:val="bs-Latn-BA" w:eastAsia="hr-HR"/>
        </w:rPr>
      </w:pPr>
      <w:r w:rsidRPr="00A6642A">
        <w:rPr>
          <w:lang w:val="bs-Latn-BA" w:eastAsia="hr-HR"/>
        </w:rPr>
        <w:t xml:space="preserve">Ukoliko student ne izvrši uplatu školarine, fakultet/akademija će </w:t>
      </w:r>
      <w:r>
        <w:rPr>
          <w:lang w:val="bs-Latn-BA" w:eastAsia="hr-HR"/>
        </w:rPr>
        <w:t xml:space="preserve">ga </w:t>
      </w:r>
      <w:r w:rsidRPr="00A6642A">
        <w:rPr>
          <w:lang w:val="bs-Latn-BA" w:eastAsia="hr-HR"/>
        </w:rPr>
        <w:t>pisanim putem upozoriti na njegovu obavezu plaćanja.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Ukoliko student i nakon upozorenja ne uplati zaostalu školarinu, fakultet/akademija može raskinuti ovaj ugovor te pokrenuti postupak s ciljem naplate dugovanja. </w:t>
      </w:r>
    </w:p>
    <w:p w:rsidR="00BE737C" w:rsidRPr="00A6642A" w:rsidRDefault="00BE737C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10.</w:t>
      </w:r>
    </w:p>
    <w:p w:rsidR="00981FDD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Ukoliko student napusti studij, fakultet/akademija zadržava iznos do tada uplaćenih sredstava</w:t>
      </w:r>
      <w:r>
        <w:rPr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11.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Važenje ugovora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0451F7">
        <w:rPr>
          <w:lang w:val="bs-Latn-BA"/>
        </w:rPr>
        <w:t>Ovaj ugovor stupa na snagu u</w:t>
      </w:r>
      <w:r>
        <w:rPr>
          <w:lang w:val="bs-Latn-BA"/>
        </w:rPr>
        <w:t>pisom u prvu studijsku godinu I</w:t>
      </w:r>
      <w:r w:rsidR="00106D64">
        <w:rPr>
          <w:lang w:val="bs-Latn-BA"/>
        </w:rPr>
        <w:t>I</w:t>
      </w:r>
      <w:r w:rsidRPr="000451F7">
        <w:rPr>
          <w:lang w:val="bs-Latn-BA"/>
        </w:rPr>
        <w:t xml:space="preserve"> ciklus</w:t>
      </w:r>
      <w:r>
        <w:rPr>
          <w:lang w:val="bs-Latn-BA"/>
        </w:rPr>
        <w:t>a studija i važi do završetka I</w:t>
      </w:r>
      <w:r w:rsidR="00106D64">
        <w:rPr>
          <w:lang w:val="bs-Latn-BA"/>
        </w:rPr>
        <w:t>I</w:t>
      </w:r>
      <w:r w:rsidRPr="000451F7">
        <w:rPr>
          <w:lang w:val="bs-Latn-BA"/>
        </w:rPr>
        <w:t xml:space="preserve"> ciklusa studija.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Ostale odredbe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14.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Eventualne izmjene ovog ugovora će se definirati aneksom ugovora.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15.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16.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O</w:t>
      </w:r>
      <w:r w:rsidR="00534B8F">
        <w:rPr>
          <w:lang w:val="bs-Latn-BA"/>
        </w:rPr>
        <w:t>vaj ugovor se sačinjava u dva</w:t>
      </w:r>
      <w:r w:rsidRPr="00A6642A">
        <w:rPr>
          <w:lang w:val="bs-Latn-BA"/>
        </w:rPr>
        <w:t xml:space="preserve"> istovjetna primjerka, od kojih svaka</w:t>
      </w:r>
      <w:r w:rsidR="00534B8F">
        <w:rPr>
          <w:lang w:val="bs-Latn-BA"/>
        </w:rPr>
        <w:t xml:space="preserve"> ugovorna strana zadržava po jedan ugovor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rPr>
          <w:lang w:val="bs-Latn-BA"/>
        </w:rPr>
      </w:pPr>
    </w:p>
    <w:p w:rsidR="00BE737C" w:rsidRPr="00BE737C" w:rsidRDefault="00BE737C" w:rsidP="00BE737C">
      <w:pPr>
        <w:rPr>
          <w:b/>
          <w:lang w:val="bs-Latn-BA"/>
        </w:rPr>
      </w:pPr>
      <w:r>
        <w:rPr>
          <w:b/>
          <w:lang w:val="bs-Latn-BA"/>
        </w:rPr>
        <w:t>STUDENT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Pr="00A6642A">
        <w:rPr>
          <w:b/>
          <w:lang w:val="bs-Latn-BA"/>
        </w:rPr>
        <w:t>FAKULTET/AKADEMIJA</w:t>
      </w:r>
      <w:r>
        <w:rPr>
          <w:b/>
          <w:lang w:val="bs-Latn-BA"/>
        </w:rPr>
        <w:t xml:space="preserve"> </w:t>
      </w:r>
      <w:r>
        <w:rPr>
          <w:lang w:val="bs-Latn-BA"/>
        </w:rPr>
        <w:t>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A6642A">
        <w:rPr>
          <w:lang w:val="bs-Latn-BA"/>
        </w:rPr>
        <w:t>__________________________</w:t>
      </w: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ime i prezime studenta, JMBG*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D</w:t>
      </w:r>
      <w:r w:rsidRPr="00A6642A">
        <w:rPr>
          <w:lang w:val="bs-Latn-BA"/>
        </w:rPr>
        <w:t>ekan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Sarajevo, datum: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</w:p>
    <w:p w:rsidR="008552FF" w:rsidRPr="00BE737C" w:rsidRDefault="00BE737C">
      <w:pPr>
        <w:rPr>
          <w:sz w:val="20"/>
          <w:szCs w:val="20"/>
          <w:lang w:val="bs-Latn-BA"/>
        </w:rPr>
      </w:pPr>
      <w:r w:rsidRPr="00A6642A">
        <w:rPr>
          <w:sz w:val="20"/>
          <w:szCs w:val="20"/>
          <w:lang w:val="bs-Latn-BA"/>
        </w:rPr>
        <w:t>* ili neki drugi identifikator</w:t>
      </w:r>
    </w:p>
    <w:sectPr w:rsidR="008552FF" w:rsidRPr="00BE737C" w:rsidSect="000E65DD">
      <w:footerReference w:type="default" r:id="rId9"/>
      <w:pgSz w:w="11906" w:h="16838" w:code="9"/>
      <w:pgMar w:top="539" w:right="991" w:bottom="719" w:left="1276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CE" w:rsidRDefault="00800ACE">
      <w:r>
        <w:separator/>
      </w:r>
    </w:p>
  </w:endnote>
  <w:endnote w:type="continuationSeparator" w:id="0">
    <w:p w:rsidR="00800ACE" w:rsidRDefault="0080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FF" w:rsidRDefault="008552FF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8552FF" w:rsidRDefault="008552FF">
    <w:pPr>
      <w:pStyle w:val="Footer"/>
      <w:pBdr>
        <w:top w:val="single" w:sz="4" w:space="1" w:color="auto"/>
      </w:pBdr>
      <w:jc w:val="center"/>
    </w:pPr>
    <w:r>
      <w:t xml:space="preserve">e mail: </w:t>
    </w:r>
    <w:hyperlink r:id="rId1" w:history="1">
      <w:r>
        <w:rPr>
          <w:rStyle w:val="Hyperlink"/>
        </w:rPr>
        <w:t>masarajevo@yahoo.com</w:t>
      </w:r>
    </w:hyperlink>
    <w:r>
      <w:t xml:space="preserve">; </w:t>
    </w:r>
    <w:hyperlink r:id="rId2" w:history="1">
      <w:r>
        <w:rPr>
          <w:rStyle w:val="Hyperlink"/>
        </w:rPr>
        <w:t>info@mas.unsa.ba</w:t>
      </w:r>
    </w:hyperlink>
    <w:r>
      <w:t xml:space="preserve">; web: </w:t>
    </w:r>
    <w:hyperlink r:id="rId3" w:history="1">
      <w:r>
        <w:rPr>
          <w:rStyle w:val="Hyperlink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CE" w:rsidRDefault="00800ACE">
      <w:r>
        <w:separator/>
      </w:r>
    </w:p>
  </w:footnote>
  <w:footnote w:type="continuationSeparator" w:id="0">
    <w:p w:rsidR="00800ACE" w:rsidRDefault="0080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4095"/>
    <w:multiLevelType w:val="hybridMultilevel"/>
    <w:tmpl w:val="8D50C33E"/>
    <w:lvl w:ilvl="0" w:tplc="463007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47E8"/>
    <w:multiLevelType w:val="multilevel"/>
    <w:tmpl w:val="6876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7C"/>
    <w:rsid w:val="000E65DD"/>
    <w:rsid w:val="00106D64"/>
    <w:rsid w:val="00262E04"/>
    <w:rsid w:val="0027045F"/>
    <w:rsid w:val="00446540"/>
    <w:rsid w:val="00534B8F"/>
    <w:rsid w:val="0068190F"/>
    <w:rsid w:val="00800ACE"/>
    <w:rsid w:val="008552FF"/>
    <w:rsid w:val="008C2BF9"/>
    <w:rsid w:val="009113E5"/>
    <w:rsid w:val="00981FDD"/>
    <w:rsid w:val="00AD0358"/>
    <w:rsid w:val="00BE737C"/>
    <w:rsid w:val="00CB19DC"/>
    <w:rsid w:val="00DE7517"/>
    <w:rsid w:val="00E62745"/>
    <w:rsid w:val="00E85F9C"/>
    <w:rsid w:val="00F7693D"/>
    <w:rsid w:val="00F81833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47DD-6BDF-4144-AA48-02139E4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hr-H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NoSpacing">
    <w:name w:val="No Spacing"/>
    <w:rsid w:val="00BE737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BA" w:eastAsia="en-US"/>
    </w:rPr>
  </w:style>
  <w:style w:type="paragraph" w:styleId="BalloonText">
    <w:name w:val="Balloon Text"/>
    <w:basedOn w:val="Normal"/>
    <w:link w:val="BalloonTextChar"/>
    <w:rsid w:val="00B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737C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PC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8524-8B90-4F51-A782-840D1235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 Bosnia and Herzegovina</vt:lpstr>
    </vt:vector>
  </TitlesOfParts>
  <Company/>
  <LinksUpToDate>false</LinksUpToDate>
  <CharactersWithSpaces>9834</CharactersWithSpaces>
  <SharedDoc>false</SharedDoc>
  <HLinks>
    <vt:vector size="18" baseType="variant">
      <vt:variant>
        <vt:i4>8126578</vt:i4>
      </vt:variant>
      <vt:variant>
        <vt:i4>6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  <vt:variant>
        <vt:i4>983165</vt:i4>
      </vt:variant>
      <vt:variant>
        <vt:i4>3</vt:i4>
      </vt:variant>
      <vt:variant>
        <vt:i4>0</vt:i4>
      </vt:variant>
      <vt:variant>
        <vt:i4>5</vt:i4>
      </vt:variant>
      <vt:variant>
        <vt:lpwstr>mailto:info@mas.unsa.ba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mailto:masarajevo@yahoo.com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Bosnia and Herzegovina</dc:title>
  <dc:subject/>
  <dc:creator>User PC</dc:creator>
  <cp:keywords/>
  <dc:description/>
  <cp:lastModifiedBy>Larisa D</cp:lastModifiedBy>
  <cp:revision>2</cp:revision>
  <cp:lastPrinted>2019-10-17T12:54:00Z</cp:lastPrinted>
  <dcterms:created xsi:type="dcterms:W3CDTF">2020-10-19T14:00:00Z</dcterms:created>
  <dcterms:modified xsi:type="dcterms:W3CDTF">2020-10-19T14:00:00Z</dcterms:modified>
</cp:coreProperties>
</file>